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43932" w14:textId="77777777" w:rsidR="00947F9A" w:rsidRPr="00947F9A" w:rsidRDefault="00947F9A" w:rsidP="00947F9A">
      <w:pPr>
        <w:pStyle w:val="WW-Predefinito"/>
        <w:spacing w:line="320" w:lineRule="exact"/>
        <w:rPr>
          <w:rFonts w:ascii="Source Sans 3" w:eastAsia="Optima" w:hAnsi="Source Sans 3" w:cs="Optima"/>
          <w:caps/>
          <w:sz w:val="22"/>
          <w:szCs w:val="22"/>
        </w:rPr>
      </w:pPr>
      <w:r>
        <w:rPr>
          <w:rFonts w:ascii="Calibri" w:eastAsia="Optima" w:hAnsi="Calibri" w:cs="Optima"/>
          <w:caps/>
          <w:color w:val="333333"/>
          <w:sz w:val="22"/>
          <w:szCs w:val="22"/>
        </w:rPr>
        <w:t xml:space="preserve">                                                                                                   </w:t>
      </w:r>
      <w:r w:rsidRPr="00947F9A">
        <w:rPr>
          <w:rFonts w:ascii="Source Sans 3" w:eastAsia="Optima" w:hAnsi="Source Sans 3" w:cs="Optima"/>
          <w:caps/>
          <w:sz w:val="22"/>
          <w:szCs w:val="22"/>
        </w:rPr>
        <w:t>DIVISIONE ATTI NORMATIVI</w:t>
      </w:r>
    </w:p>
    <w:p w14:paraId="42C32095" w14:textId="717559AA" w:rsidR="00947F9A" w:rsidRPr="00947F9A" w:rsidRDefault="00947F9A" w:rsidP="00947F9A">
      <w:pPr>
        <w:pStyle w:val="WW-Predefinito"/>
        <w:spacing w:line="320" w:lineRule="exact"/>
        <w:rPr>
          <w:rFonts w:ascii="Source Sans 3" w:eastAsia="Optima" w:hAnsi="Source Sans 3" w:cs="Optima"/>
          <w:caps/>
          <w:sz w:val="22"/>
          <w:szCs w:val="22"/>
        </w:rPr>
      </w:pPr>
      <w:r w:rsidRPr="00947F9A">
        <w:rPr>
          <w:rFonts w:ascii="Source Sans 3" w:eastAsia="Optima" w:hAnsi="Source Sans 3" w:cs="Optima"/>
          <w:caps/>
          <w:sz w:val="22"/>
          <w:szCs w:val="22"/>
        </w:rPr>
        <w:t xml:space="preserve">                                                                                </w:t>
      </w:r>
      <w:r>
        <w:rPr>
          <w:rFonts w:ascii="Source Sans 3" w:eastAsia="Optima" w:hAnsi="Source Sans 3" w:cs="Optima"/>
          <w:caps/>
          <w:sz w:val="22"/>
          <w:szCs w:val="22"/>
        </w:rPr>
        <w:t xml:space="preserve">                                </w:t>
      </w:r>
      <w:r w:rsidRPr="00947F9A">
        <w:rPr>
          <w:rFonts w:ascii="Source Sans 3" w:eastAsia="Optima" w:hAnsi="Source Sans 3" w:cs="Optima"/>
          <w:caps/>
          <w:sz w:val="22"/>
          <w:szCs w:val="22"/>
        </w:rPr>
        <w:t>E AFFARI ISTITUZIONALI</w:t>
      </w:r>
    </w:p>
    <w:p w14:paraId="52C5CB02" w14:textId="29801D9A" w:rsidR="00947F9A" w:rsidRPr="00947F9A" w:rsidRDefault="00947F9A" w:rsidP="00947F9A">
      <w:pPr>
        <w:pStyle w:val="Pa1"/>
        <w:spacing w:before="240" w:line="320" w:lineRule="exact"/>
        <w:rPr>
          <w:rFonts w:ascii="Source Sans 3" w:hAnsi="Source Sans 3" w:cs="Calibri"/>
          <w:sz w:val="22"/>
          <w:szCs w:val="22"/>
        </w:rPr>
      </w:pPr>
      <w:r w:rsidRPr="00947F9A">
        <w:rPr>
          <w:rFonts w:ascii="Source Sans 3" w:hAnsi="Source Sans 3" w:cs="Calibri"/>
          <w:sz w:val="22"/>
          <w:szCs w:val="22"/>
        </w:rPr>
        <w:t xml:space="preserve"> </w:t>
      </w:r>
      <w:r w:rsidRPr="00947F9A">
        <w:rPr>
          <w:rFonts w:ascii="Source Sans 3" w:hAnsi="Source Sans 3" w:cs="Calibri"/>
          <w:sz w:val="22"/>
          <w:szCs w:val="22"/>
        </w:rPr>
        <w:tab/>
      </w:r>
      <w:r w:rsidRPr="00947F9A">
        <w:rPr>
          <w:rFonts w:ascii="Source Sans 3" w:hAnsi="Source Sans 3" w:cs="Calibri"/>
          <w:sz w:val="22"/>
          <w:szCs w:val="22"/>
        </w:rPr>
        <w:tab/>
      </w:r>
      <w:r w:rsidRPr="00947F9A">
        <w:rPr>
          <w:rFonts w:ascii="Source Sans 3" w:hAnsi="Source Sans 3" w:cs="Calibri"/>
          <w:sz w:val="22"/>
          <w:szCs w:val="22"/>
        </w:rPr>
        <w:tab/>
      </w:r>
      <w:r w:rsidRPr="00947F9A">
        <w:rPr>
          <w:rFonts w:ascii="Source Sans 3" w:hAnsi="Source Sans 3" w:cs="Calibri"/>
          <w:sz w:val="22"/>
          <w:szCs w:val="22"/>
        </w:rPr>
        <w:tab/>
      </w:r>
      <w:r w:rsidRPr="00947F9A">
        <w:rPr>
          <w:rFonts w:ascii="Source Sans 3" w:hAnsi="Source Sans 3" w:cs="Calibri"/>
          <w:sz w:val="22"/>
          <w:szCs w:val="22"/>
        </w:rPr>
        <w:tab/>
        <w:t xml:space="preserve">                               Disposizione del Direttore generale</w:t>
      </w:r>
    </w:p>
    <w:p w14:paraId="0909E9D7" w14:textId="3DFDB57C" w:rsidR="00947F9A" w:rsidRPr="00947F9A" w:rsidRDefault="00947F9A" w:rsidP="00947F9A">
      <w:pPr>
        <w:pStyle w:val="Pa1"/>
        <w:spacing w:before="120" w:line="360" w:lineRule="auto"/>
        <w:ind w:left="4254"/>
        <w:rPr>
          <w:rFonts w:ascii="Source Sans 3" w:hAnsi="Source Sans 3" w:cs="Calibri"/>
          <w:sz w:val="22"/>
          <w:szCs w:val="22"/>
        </w:rPr>
      </w:pPr>
      <w:r>
        <w:rPr>
          <w:rFonts w:ascii="Source Sans 3" w:hAnsi="Source Sans 3" w:cs="Calibri"/>
          <w:sz w:val="22"/>
          <w:szCs w:val="22"/>
        </w:rPr>
        <w:t xml:space="preserve">               </w:t>
      </w:r>
      <w:r w:rsidRPr="00947F9A">
        <w:rPr>
          <w:rFonts w:ascii="Source Sans 3" w:hAnsi="Source Sans 3" w:cs="Calibri"/>
          <w:sz w:val="22"/>
          <w:szCs w:val="22"/>
        </w:rPr>
        <w:t xml:space="preserve">Classificazione: </w:t>
      </w:r>
    </w:p>
    <w:p w14:paraId="5C5C95FA" w14:textId="49283116" w:rsidR="00947F9A" w:rsidRPr="00947F9A" w:rsidRDefault="00947F9A" w:rsidP="00947F9A">
      <w:pPr>
        <w:pStyle w:val="Pa1"/>
        <w:spacing w:line="360" w:lineRule="auto"/>
        <w:ind w:left="4254"/>
        <w:rPr>
          <w:rFonts w:ascii="Source Sans 3" w:hAnsi="Source Sans 3" w:cs="Calibri"/>
          <w:sz w:val="22"/>
          <w:szCs w:val="22"/>
        </w:rPr>
      </w:pPr>
      <w:r>
        <w:rPr>
          <w:rFonts w:ascii="Source Sans 3" w:hAnsi="Source Sans 3" w:cs="Calibri"/>
          <w:sz w:val="22"/>
          <w:szCs w:val="22"/>
        </w:rPr>
        <w:t xml:space="preserve">               </w:t>
      </w:r>
      <w:r w:rsidRPr="00947F9A">
        <w:rPr>
          <w:rFonts w:ascii="Source Sans 3" w:hAnsi="Source Sans 3" w:cs="Calibri"/>
          <w:sz w:val="22"/>
          <w:szCs w:val="22"/>
        </w:rPr>
        <w:t xml:space="preserve">N. allegati: </w:t>
      </w:r>
    </w:p>
    <w:p w14:paraId="66F26C7D" w14:textId="77777777" w:rsidR="00947F9A" w:rsidRPr="00947F9A" w:rsidRDefault="00947F9A" w:rsidP="00947F9A">
      <w:pPr>
        <w:pStyle w:val="WW-Predefinito"/>
        <w:spacing w:line="320" w:lineRule="exact"/>
        <w:rPr>
          <w:rFonts w:ascii="Source Sans 3" w:eastAsia="Optima" w:hAnsi="Source Sans 3" w:cs="Optima"/>
          <w:b/>
          <w:bCs/>
          <w:sz w:val="22"/>
          <w:szCs w:val="22"/>
        </w:rPr>
      </w:pPr>
    </w:p>
    <w:p w14:paraId="7D38DAFD" w14:textId="77777777" w:rsidR="00947F9A" w:rsidRPr="00947F9A" w:rsidRDefault="00947F9A" w:rsidP="00947F9A">
      <w:pPr>
        <w:pStyle w:val="WW-Predefinito"/>
        <w:spacing w:line="320" w:lineRule="exact"/>
        <w:jc w:val="center"/>
        <w:rPr>
          <w:rFonts w:ascii="Source Sans 3" w:eastAsia="Optima" w:hAnsi="Source Sans 3" w:cs="Optima"/>
          <w:sz w:val="22"/>
          <w:szCs w:val="22"/>
        </w:rPr>
      </w:pPr>
    </w:p>
    <w:p w14:paraId="0936051D" w14:textId="77777777" w:rsidR="00947F9A" w:rsidRPr="00947F9A" w:rsidRDefault="00947F9A" w:rsidP="00947F9A">
      <w:pPr>
        <w:pStyle w:val="WW-Predefinito"/>
        <w:spacing w:after="120"/>
        <w:jc w:val="center"/>
        <w:rPr>
          <w:rFonts w:ascii="Source Sans 3" w:eastAsia="Optima" w:hAnsi="Source Sans 3" w:cs="Optima"/>
          <w:sz w:val="22"/>
          <w:szCs w:val="22"/>
        </w:rPr>
      </w:pPr>
      <w:r w:rsidRPr="00947F9A">
        <w:rPr>
          <w:rFonts w:ascii="Source Sans 3" w:eastAsia="Optima" w:hAnsi="Source Sans 3" w:cs="Optima"/>
          <w:b/>
          <w:bCs/>
          <w:sz w:val="22"/>
          <w:szCs w:val="22"/>
        </w:rPr>
        <w:t>OGGETTO DELLA DISPOSIZIONE OGGETTO DELLA DISPOSIZIONE</w:t>
      </w:r>
      <w:r w:rsidRPr="00947F9A">
        <w:rPr>
          <w:rFonts w:ascii="Source Sans 3" w:eastAsia="Optima" w:hAnsi="Source Sans 3" w:cs="Optima"/>
          <w:b/>
          <w:caps/>
          <w:sz w:val="22"/>
          <w:szCs w:val="22"/>
        </w:rPr>
        <w:t xml:space="preserve"> Lorem ipsum dolor sit amet</w:t>
      </w:r>
    </w:p>
    <w:p w14:paraId="786EDDE8" w14:textId="77777777" w:rsidR="00947F9A" w:rsidRPr="00947F9A" w:rsidRDefault="00947F9A" w:rsidP="00947F9A">
      <w:pPr>
        <w:pStyle w:val="WW-Predefinito"/>
        <w:spacing w:after="120"/>
        <w:jc w:val="center"/>
        <w:rPr>
          <w:rFonts w:ascii="Source Sans 3" w:eastAsia="Optima" w:hAnsi="Source Sans 3" w:cs="Optima"/>
          <w:sz w:val="22"/>
          <w:szCs w:val="22"/>
        </w:rPr>
      </w:pPr>
    </w:p>
    <w:p w14:paraId="50440C36" w14:textId="77777777" w:rsidR="00947F9A" w:rsidRPr="00947F9A" w:rsidRDefault="00947F9A" w:rsidP="00947F9A">
      <w:pPr>
        <w:pStyle w:val="WW-Predefinito"/>
        <w:spacing w:after="120"/>
        <w:jc w:val="center"/>
        <w:rPr>
          <w:rFonts w:ascii="Source Sans 3" w:eastAsia="Optima" w:hAnsi="Source Sans 3" w:cs="Optima"/>
          <w:sz w:val="22"/>
          <w:szCs w:val="22"/>
        </w:rPr>
      </w:pPr>
      <w:r w:rsidRPr="00947F9A">
        <w:rPr>
          <w:rFonts w:ascii="Source Sans 3" w:eastAsia="Optima" w:hAnsi="Source Sans 3" w:cs="Optima"/>
          <w:sz w:val="22"/>
          <w:szCs w:val="22"/>
        </w:rPr>
        <w:t>IL DIRETTORE GENERALE</w:t>
      </w:r>
    </w:p>
    <w:p w14:paraId="5D954211" w14:textId="77777777" w:rsidR="00947F9A" w:rsidRPr="00947F9A" w:rsidRDefault="00947F9A" w:rsidP="00947F9A">
      <w:pPr>
        <w:pStyle w:val="WW-Predefinito"/>
        <w:numPr>
          <w:ilvl w:val="0"/>
          <w:numId w:val="1"/>
        </w:numPr>
        <w:tabs>
          <w:tab w:val="left" w:pos="9638"/>
        </w:tabs>
        <w:spacing w:after="120"/>
        <w:ind w:left="0" w:right="-1" w:firstLine="0"/>
        <w:jc w:val="both"/>
        <w:rPr>
          <w:rFonts w:ascii="Source Sans 3" w:eastAsia="Optima" w:hAnsi="Source Sans 3" w:cs="Optima"/>
          <w:sz w:val="22"/>
          <w:szCs w:val="22"/>
        </w:rPr>
      </w:pPr>
      <w:r w:rsidRPr="00947F9A">
        <w:rPr>
          <w:rFonts w:ascii="Source Sans 3" w:eastAsia="Optima" w:hAnsi="Source Sans 3" w:cs="Optima"/>
          <w:sz w:val="22"/>
          <w:szCs w:val="22"/>
        </w:rPr>
        <w:t xml:space="preserve">Vista la legge 243 agosto 2025, n. 45725 (Disciplina dell’attività di Governo e ordinamento della presidenza del Consiglio del ministri) </w:t>
      </w:r>
      <w:proofErr w:type="spellStart"/>
      <w:r w:rsidRPr="00947F9A">
        <w:rPr>
          <w:rFonts w:ascii="Source Sans 3" w:hAnsi="Source Sans 3" w:cs="Optima"/>
          <w:sz w:val="22"/>
        </w:rPr>
        <w:t>lorem</w:t>
      </w:r>
      <w:proofErr w:type="spellEnd"/>
      <w:r w:rsidRPr="00947F9A">
        <w:rPr>
          <w:rFonts w:ascii="Source Sans 3" w:hAnsi="Source Sans 3" w:cs="Optima"/>
          <w:sz w:val="22"/>
        </w:rPr>
        <w:t xml:space="preserve"> ipsum </w:t>
      </w:r>
      <w:proofErr w:type="spellStart"/>
      <w:r w:rsidRPr="00947F9A">
        <w:rPr>
          <w:rFonts w:ascii="Source Sans 3" w:hAnsi="Source Sans 3" w:cs="Optima"/>
          <w:sz w:val="22"/>
        </w:rPr>
        <w:t>dolor</w:t>
      </w:r>
      <w:proofErr w:type="spellEnd"/>
      <w:r w:rsidRPr="00947F9A">
        <w:rPr>
          <w:rFonts w:ascii="Source Sans 3" w:hAnsi="Source Sans 3" w:cs="Optima"/>
          <w:sz w:val="22"/>
        </w:rPr>
        <w:t xml:space="preserve"> </w:t>
      </w:r>
      <w:proofErr w:type="spellStart"/>
      <w:r w:rsidRPr="00947F9A">
        <w:rPr>
          <w:rFonts w:ascii="Source Sans 3" w:hAnsi="Source Sans 3" w:cs="Optima"/>
          <w:sz w:val="22"/>
        </w:rPr>
        <w:t>sit</w:t>
      </w:r>
      <w:proofErr w:type="spellEnd"/>
      <w:r w:rsidRPr="00947F9A">
        <w:rPr>
          <w:rFonts w:ascii="Source Sans 3" w:hAnsi="Source Sans 3" w:cs="Optima"/>
          <w:sz w:val="22"/>
        </w:rPr>
        <w:t xml:space="preserve"> </w:t>
      </w:r>
      <w:proofErr w:type="spellStart"/>
      <w:r w:rsidRPr="00947F9A">
        <w:rPr>
          <w:rFonts w:ascii="Source Sans 3" w:hAnsi="Source Sans 3" w:cs="Optima"/>
          <w:sz w:val="22"/>
        </w:rPr>
        <w:t>amet</w:t>
      </w:r>
      <w:proofErr w:type="spellEnd"/>
      <w:r w:rsidRPr="00947F9A">
        <w:rPr>
          <w:rFonts w:ascii="Source Sans 3" w:hAnsi="Source Sans 3" w:cs="Optima"/>
          <w:sz w:val="22"/>
        </w:rPr>
        <w:t xml:space="preserve">, </w:t>
      </w:r>
      <w:proofErr w:type="spellStart"/>
      <w:r w:rsidRPr="00947F9A">
        <w:rPr>
          <w:rFonts w:ascii="Source Sans 3" w:hAnsi="Source Sans 3" w:cs="Optima"/>
          <w:sz w:val="22"/>
        </w:rPr>
        <w:t>consectetaur</w:t>
      </w:r>
      <w:proofErr w:type="spellEnd"/>
      <w:r w:rsidRPr="00947F9A">
        <w:rPr>
          <w:rFonts w:ascii="Source Sans 3" w:hAnsi="Source Sans 3" w:cs="Optima"/>
          <w:sz w:val="22"/>
        </w:rPr>
        <w:t xml:space="preserve"> </w:t>
      </w:r>
      <w:proofErr w:type="spellStart"/>
      <w:r w:rsidRPr="00947F9A">
        <w:rPr>
          <w:rFonts w:ascii="Source Sans 3" w:hAnsi="Source Sans 3" w:cs="Optima"/>
          <w:sz w:val="22"/>
        </w:rPr>
        <w:t>adipisicing</w:t>
      </w:r>
      <w:proofErr w:type="spellEnd"/>
      <w:r w:rsidRPr="00947F9A">
        <w:rPr>
          <w:rFonts w:ascii="Source Sans 3" w:hAnsi="Source Sans 3" w:cs="Optima"/>
          <w:sz w:val="22"/>
        </w:rPr>
        <w:t xml:space="preserve"> </w:t>
      </w:r>
      <w:proofErr w:type="spellStart"/>
      <w:r w:rsidRPr="00947F9A">
        <w:rPr>
          <w:rFonts w:ascii="Source Sans 3" w:hAnsi="Source Sans 3" w:cs="Optima"/>
          <w:sz w:val="22"/>
        </w:rPr>
        <w:t>elit</w:t>
      </w:r>
      <w:proofErr w:type="spellEnd"/>
      <w:r w:rsidRPr="00947F9A">
        <w:rPr>
          <w:rFonts w:ascii="Source Sans 3" w:hAnsi="Source Sans 3" w:cs="Optima"/>
          <w:sz w:val="22"/>
        </w:rPr>
        <w:t xml:space="preserve">, </w:t>
      </w:r>
      <w:proofErr w:type="spellStart"/>
      <w:r w:rsidRPr="00947F9A">
        <w:rPr>
          <w:rFonts w:ascii="Source Sans 3" w:hAnsi="Source Sans 3" w:cs="Optima"/>
          <w:sz w:val="22"/>
        </w:rPr>
        <w:t>sed</w:t>
      </w:r>
      <w:proofErr w:type="spellEnd"/>
      <w:r w:rsidRPr="00947F9A">
        <w:rPr>
          <w:rFonts w:ascii="Source Sans 3" w:hAnsi="Source Sans 3" w:cs="Optima"/>
          <w:sz w:val="22"/>
        </w:rPr>
        <w:t xml:space="preserve"> do </w:t>
      </w:r>
      <w:proofErr w:type="spellStart"/>
      <w:r w:rsidRPr="00947F9A">
        <w:rPr>
          <w:rFonts w:ascii="Source Sans 3" w:hAnsi="Source Sans 3" w:cs="Optima"/>
          <w:sz w:val="22"/>
        </w:rPr>
        <w:t>eiusmod</w:t>
      </w:r>
      <w:proofErr w:type="spellEnd"/>
      <w:r w:rsidRPr="00947F9A">
        <w:rPr>
          <w:rFonts w:ascii="Source Sans 3" w:hAnsi="Source Sans 3" w:cs="Optima"/>
          <w:sz w:val="22"/>
        </w:rPr>
        <w:t xml:space="preserve"> </w:t>
      </w:r>
      <w:proofErr w:type="spellStart"/>
      <w:r w:rsidRPr="00947F9A">
        <w:rPr>
          <w:rFonts w:ascii="Source Sans 3" w:hAnsi="Source Sans 3" w:cs="Optima"/>
          <w:sz w:val="22"/>
        </w:rPr>
        <w:t>tempor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>;</w:t>
      </w:r>
    </w:p>
    <w:p w14:paraId="421466D5" w14:textId="77777777" w:rsidR="00947F9A" w:rsidRPr="00947F9A" w:rsidRDefault="00947F9A" w:rsidP="00947F9A">
      <w:pPr>
        <w:pStyle w:val="WW-Predefinito"/>
        <w:numPr>
          <w:ilvl w:val="0"/>
          <w:numId w:val="1"/>
        </w:numPr>
        <w:tabs>
          <w:tab w:val="left" w:pos="9638"/>
        </w:tabs>
        <w:spacing w:after="120"/>
        <w:ind w:left="0" w:right="-1" w:firstLine="0"/>
        <w:jc w:val="both"/>
        <w:rPr>
          <w:rFonts w:ascii="Source Sans 3" w:eastAsia="Optima" w:hAnsi="Source Sans 3" w:cs="Optima"/>
          <w:sz w:val="22"/>
          <w:szCs w:val="22"/>
        </w:rPr>
      </w:pPr>
      <w:r w:rsidRPr="00947F9A">
        <w:rPr>
          <w:rFonts w:ascii="Source Sans 3" w:eastAsia="Optima" w:hAnsi="Source Sans 3" w:cs="Optima"/>
          <w:sz w:val="22"/>
          <w:szCs w:val="22"/>
        </w:rPr>
        <w:t xml:space="preserve">visto l’articolo 573, comma 855 del d.p.r. 44889/2528 che prescrive </w:t>
      </w:r>
      <w:proofErr w:type="spellStart"/>
      <w:r w:rsidRPr="00947F9A">
        <w:rPr>
          <w:rFonts w:ascii="Source Sans 3" w:hAnsi="Source Sans 3" w:cs="Optima"/>
          <w:sz w:val="22"/>
        </w:rPr>
        <w:t>lorem</w:t>
      </w:r>
      <w:proofErr w:type="spellEnd"/>
      <w:r w:rsidRPr="00947F9A">
        <w:rPr>
          <w:rFonts w:ascii="Source Sans 3" w:hAnsi="Source Sans 3" w:cs="Optima"/>
          <w:sz w:val="22"/>
        </w:rPr>
        <w:t xml:space="preserve"> ipsum </w:t>
      </w:r>
      <w:proofErr w:type="spellStart"/>
      <w:r w:rsidRPr="00947F9A">
        <w:rPr>
          <w:rFonts w:ascii="Source Sans 3" w:hAnsi="Source Sans 3" w:cs="Optima"/>
          <w:sz w:val="22"/>
        </w:rPr>
        <w:t>dolor</w:t>
      </w:r>
      <w:proofErr w:type="spellEnd"/>
      <w:r w:rsidRPr="00947F9A">
        <w:rPr>
          <w:rFonts w:ascii="Source Sans 3" w:hAnsi="Source Sans 3" w:cs="Optima"/>
          <w:sz w:val="22"/>
        </w:rPr>
        <w:t xml:space="preserve"> </w:t>
      </w:r>
      <w:proofErr w:type="spellStart"/>
      <w:r w:rsidRPr="00947F9A">
        <w:rPr>
          <w:rFonts w:ascii="Source Sans 3" w:hAnsi="Source Sans 3" w:cs="Optima"/>
          <w:sz w:val="22"/>
        </w:rPr>
        <w:t>sit</w:t>
      </w:r>
      <w:proofErr w:type="spellEnd"/>
      <w:r w:rsidRPr="00947F9A">
        <w:rPr>
          <w:rFonts w:ascii="Source Sans 3" w:hAnsi="Source Sans 3" w:cs="Optima"/>
          <w:sz w:val="22"/>
        </w:rPr>
        <w:t xml:space="preserve"> </w:t>
      </w:r>
      <w:proofErr w:type="spellStart"/>
      <w:r w:rsidRPr="00947F9A">
        <w:rPr>
          <w:rFonts w:ascii="Source Sans 3" w:hAnsi="Source Sans 3" w:cs="Optima"/>
          <w:sz w:val="22"/>
        </w:rPr>
        <w:t>amet</w:t>
      </w:r>
      <w:proofErr w:type="spellEnd"/>
      <w:r w:rsidRPr="00947F9A">
        <w:rPr>
          <w:rFonts w:ascii="Source Sans 3" w:hAnsi="Source Sans 3" w:cs="Optima"/>
          <w:sz w:val="22"/>
        </w:rPr>
        <w:t xml:space="preserve">, </w:t>
      </w:r>
      <w:proofErr w:type="spellStart"/>
      <w:r w:rsidRPr="00947F9A">
        <w:rPr>
          <w:rFonts w:ascii="Source Sans 3" w:hAnsi="Source Sans 3" w:cs="Optima"/>
          <w:sz w:val="22"/>
        </w:rPr>
        <w:t>consectetaur</w:t>
      </w:r>
      <w:proofErr w:type="spellEnd"/>
      <w:r w:rsidRPr="00947F9A">
        <w:rPr>
          <w:rFonts w:ascii="Source Sans 3" w:hAnsi="Source Sans 3" w:cs="Optima"/>
          <w:sz w:val="22"/>
        </w:rPr>
        <w:t xml:space="preserve"> </w:t>
      </w:r>
      <w:proofErr w:type="spellStart"/>
      <w:r w:rsidRPr="00947F9A">
        <w:rPr>
          <w:rFonts w:ascii="Source Sans 3" w:hAnsi="Source Sans 3" w:cs="Optima"/>
          <w:sz w:val="22"/>
        </w:rPr>
        <w:t>adipisicing</w:t>
      </w:r>
      <w:proofErr w:type="spellEnd"/>
      <w:r w:rsidRPr="00947F9A">
        <w:rPr>
          <w:rFonts w:ascii="Source Sans 3" w:hAnsi="Source Sans 3" w:cs="Optima"/>
          <w:sz w:val="22"/>
        </w:rPr>
        <w:t xml:space="preserve"> </w:t>
      </w:r>
      <w:proofErr w:type="spellStart"/>
      <w:r w:rsidRPr="00947F9A">
        <w:rPr>
          <w:rFonts w:ascii="Source Sans 3" w:hAnsi="Source Sans 3" w:cs="Optima"/>
          <w:sz w:val="22"/>
        </w:rPr>
        <w:t>elit</w:t>
      </w:r>
      <w:proofErr w:type="spellEnd"/>
      <w:r w:rsidRPr="00947F9A">
        <w:rPr>
          <w:rFonts w:ascii="Source Sans 3" w:hAnsi="Source Sans 3" w:cs="Optima"/>
          <w:sz w:val="22"/>
        </w:rPr>
        <w:t xml:space="preserve">, </w:t>
      </w:r>
      <w:proofErr w:type="spellStart"/>
      <w:r w:rsidRPr="00947F9A">
        <w:rPr>
          <w:rFonts w:ascii="Source Sans 3" w:hAnsi="Source Sans 3" w:cs="Optima"/>
          <w:sz w:val="22"/>
        </w:rPr>
        <w:t>sed</w:t>
      </w:r>
      <w:proofErr w:type="spellEnd"/>
      <w:r w:rsidRPr="00947F9A">
        <w:rPr>
          <w:rFonts w:ascii="Source Sans 3" w:hAnsi="Source Sans 3" w:cs="Optima"/>
          <w:sz w:val="22"/>
        </w:rPr>
        <w:t xml:space="preserve"> do </w:t>
      </w:r>
      <w:proofErr w:type="spellStart"/>
      <w:r w:rsidRPr="00947F9A">
        <w:rPr>
          <w:rFonts w:ascii="Source Sans 3" w:hAnsi="Source Sans 3" w:cs="Optima"/>
          <w:sz w:val="22"/>
        </w:rPr>
        <w:t>eiusmod</w:t>
      </w:r>
      <w:proofErr w:type="spellEnd"/>
      <w:r w:rsidRPr="00947F9A">
        <w:rPr>
          <w:rFonts w:ascii="Source Sans 3" w:hAnsi="Source Sans 3" w:cs="Optima"/>
          <w:sz w:val="22"/>
        </w:rPr>
        <w:t xml:space="preserve"> </w:t>
      </w:r>
      <w:proofErr w:type="spellStart"/>
      <w:r w:rsidRPr="00947F9A">
        <w:rPr>
          <w:rFonts w:ascii="Source Sans 3" w:hAnsi="Source Sans 3" w:cs="Optima"/>
          <w:sz w:val="22"/>
        </w:rPr>
        <w:t>tempor</w:t>
      </w:r>
      <w:proofErr w:type="spellEnd"/>
      <w:r w:rsidRPr="00947F9A">
        <w:rPr>
          <w:rFonts w:ascii="Source Sans 3" w:hAnsi="Source Sans 3" w:cs="Optima"/>
          <w:sz w:val="22"/>
        </w:rPr>
        <w:t xml:space="preserve"> </w:t>
      </w:r>
      <w:proofErr w:type="spellStart"/>
      <w:r w:rsidRPr="00947F9A">
        <w:rPr>
          <w:rFonts w:ascii="Source Sans 3" w:hAnsi="Source Sans 3" w:cs="Optima"/>
          <w:sz w:val="22"/>
        </w:rPr>
        <w:t>incididuntut</w:t>
      </w:r>
      <w:proofErr w:type="spellEnd"/>
      <w:r w:rsidRPr="00947F9A">
        <w:rPr>
          <w:rFonts w:ascii="Source Sans 3" w:hAnsi="Source Sans 3" w:cs="Optima"/>
          <w:sz w:val="22"/>
        </w:rPr>
        <w:t xml:space="preserve"> </w:t>
      </w:r>
      <w:proofErr w:type="spellStart"/>
      <w:r w:rsidRPr="00947F9A">
        <w:rPr>
          <w:rFonts w:ascii="Source Sans 3" w:hAnsi="Source Sans 3" w:cs="Optima"/>
          <w:sz w:val="22"/>
        </w:rPr>
        <w:t>labore</w:t>
      </w:r>
      <w:proofErr w:type="spellEnd"/>
      <w:r w:rsidRPr="00947F9A">
        <w:rPr>
          <w:rFonts w:ascii="Source Sans 3" w:hAnsi="Source Sans 3" w:cs="Optima"/>
          <w:sz w:val="22"/>
        </w:rPr>
        <w:t xml:space="preserve"> et dolore magna </w:t>
      </w:r>
      <w:proofErr w:type="spellStart"/>
      <w:r w:rsidRPr="00947F9A">
        <w:rPr>
          <w:rFonts w:ascii="Source Sans 3" w:hAnsi="Source Sans 3" w:cs="Optima"/>
          <w:sz w:val="22"/>
        </w:rPr>
        <w:t>aliqua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>;</w:t>
      </w:r>
    </w:p>
    <w:p w14:paraId="23B9DF5C" w14:textId="77777777" w:rsidR="00947F9A" w:rsidRPr="00947F9A" w:rsidRDefault="00947F9A" w:rsidP="00947F9A">
      <w:pPr>
        <w:pStyle w:val="WW-Predefinito"/>
        <w:numPr>
          <w:ilvl w:val="0"/>
          <w:numId w:val="1"/>
        </w:numPr>
        <w:tabs>
          <w:tab w:val="left" w:pos="9638"/>
        </w:tabs>
        <w:spacing w:after="120"/>
        <w:ind w:left="0" w:right="-1" w:firstLine="0"/>
        <w:jc w:val="both"/>
        <w:rPr>
          <w:rFonts w:ascii="Source Sans 3" w:eastAsia="Optima" w:hAnsi="Source Sans 3" w:cs="Optima"/>
          <w:sz w:val="22"/>
          <w:szCs w:val="22"/>
        </w:rPr>
      </w:pPr>
      <w:r w:rsidRPr="00947F9A">
        <w:rPr>
          <w:rFonts w:ascii="Source Sans 3" w:eastAsia="Optima" w:hAnsi="Source Sans 3" w:cs="Optima"/>
          <w:sz w:val="22"/>
          <w:szCs w:val="22"/>
        </w:rPr>
        <w:t>considerato che in via generale il provvedimento amministrativo può suddividersi nelle fasi: preparatoria, decisoria ed integrativa dell’efficacia;</w:t>
      </w:r>
    </w:p>
    <w:p w14:paraId="2CBA8811" w14:textId="77777777" w:rsidR="00947F9A" w:rsidRPr="00947F9A" w:rsidRDefault="00947F9A" w:rsidP="00947F9A">
      <w:pPr>
        <w:pStyle w:val="WW-Predefinito"/>
        <w:numPr>
          <w:ilvl w:val="0"/>
          <w:numId w:val="1"/>
        </w:numPr>
        <w:tabs>
          <w:tab w:val="left" w:pos="9638"/>
        </w:tabs>
        <w:spacing w:after="120"/>
        <w:ind w:left="0" w:right="-1" w:firstLine="0"/>
        <w:jc w:val="both"/>
        <w:rPr>
          <w:rFonts w:ascii="Source Sans 3" w:eastAsia="Optima" w:hAnsi="Source Sans 3" w:cs="Optima"/>
          <w:sz w:val="22"/>
          <w:szCs w:val="22"/>
        </w:rPr>
      </w:pPr>
      <w:r w:rsidRPr="00947F9A">
        <w:rPr>
          <w:rFonts w:ascii="Source Sans 3" w:eastAsia="Optima" w:hAnsi="Source Sans 3" w:cs="Optima"/>
          <w:sz w:val="22"/>
          <w:szCs w:val="22"/>
        </w:rPr>
        <w:t>considerato il principio di trasparenza che deve ispirare l’azione amministrativa</w:t>
      </w:r>
    </w:p>
    <w:p w14:paraId="0B02BE22" w14:textId="77777777" w:rsidR="00947F9A" w:rsidRPr="00947F9A" w:rsidRDefault="00947F9A" w:rsidP="00947F9A">
      <w:pPr>
        <w:pStyle w:val="WW-Predefinito"/>
        <w:spacing w:after="120"/>
        <w:jc w:val="center"/>
        <w:rPr>
          <w:rFonts w:ascii="Source Sans 3" w:eastAsia="Optima" w:hAnsi="Source Sans 3" w:cs="Optima"/>
          <w:sz w:val="22"/>
          <w:szCs w:val="22"/>
        </w:rPr>
      </w:pPr>
    </w:p>
    <w:p w14:paraId="0344DC8C" w14:textId="77777777" w:rsidR="00947F9A" w:rsidRPr="00947F9A" w:rsidRDefault="00947F9A" w:rsidP="00947F9A">
      <w:pPr>
        <w:pStyle w:val="WW-Predefinito"/>
        <w:spacing w:after="120"/>
        <w:jc w:val="center"/>
        <w:rPr>
          <w:rFonts w:ascii="Source Sans 3" w:eastAsia="Optima" w:hAnsi="Source Sans 3" w:cs="Optima"/>
          <w:sz w:val="22"/>
          <w:szCs w:val="22"/>
          <w:lang w:val="en-US"/>
        </w:rPr>
      </w:pPr>
      <w:r w:rsidRPr="00947F9A">
        <w:rPr>
          <w:rFonts w:ascii="Source Sans 3" w:eastAsia="Optima" w:hAnsi="Source Sans 3" w:cs="Optima"/>
          <w:sz w:val="22"/>
          <w:szCs w:val="22"/>
          <w:lang w:val="en-US"/>
        </w:rPr>
        <w:t>DISPONE</w:t>
      </w:r>
    </w:p>
    <w:p w14:paraId="03CD9133" w14:textId="77777777" w:rsidR="00947F9A" w:rsidRPr="00947F9A" w:rsidRDefault="00947F9A" w:rsidP="00947F9A">
      <w:pPr>
        <w:pStyle w:val="WW-Predefinito"/>
        <w:spacing w:after="120"/>
        <w:jc w:val="both"/>
        <w:rPr>
          <w:rFonts w:ascii="Source Sans 3" w:eastAsia="Optima" w:hAnsi="Source Sans 3" w:cs="Optima"/>
          <w:sz w:val="22"/>
          <w:szCs w:val="22"/>
        </w:rPr>
      </w:pPr>
      <w:r w:rsidRPr="00947F9A">
        <w:rPr>
          <w:rFonts w:ascii="Source Sans 3" w:eastAsia="Optima" w:hAnsi="Source Sans 3" w:cs="Optima"/>
          <w:sz w:val="22"/>
          <w:szCs w:val="22"/>
          <w:lang w:val="en-US"/>
        </w:rPr>
        <w:t xml:space="preserve">1. Lorem ipsum dolor sit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  <w:lang w:val="en-US"/>
        </w:rPr>
        <w:t>amet</w:t>
      </w:r>
      <w:proofErr w:type="spellEnd"/>
      <w:r w:rsidRPr="00947F9A">
        <w:rPr>
          <w:rFonts w:ascii="Source Sans 3" w:eastAsia="Optima" w:hAnsi="Source Sans 3" w:cs="Optima"/>
          <w:sz w:val="22"/>
          <w:szCs w:val="22"/>
          <w:lang w:val="en-US"/>
        </w:rPr>
        <w:t xml:space="preserve">,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  <w:lang w:val="en-US"/>
        </w:rPr>
        <w:t>consectetuer</w:t>
      </w:r>
      <w:proofErr w:type="spellEnd"/>
      <w:r w:rsidRPr="00947F9A">
        <w:rPr>
          <w:rFonts w:ascii="Source Sans 3" w:eastAsia="Optima" w:hAnsi="Source Sans 3" w:cs="Optima"/>
          <w:sz w:val="22"/>
          <w:szCs w:val="22"/>
          <w:lang w:val="en-US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  <w:lang w:val="en-US"/>
        </w:rPr>
        <w:t>adipiscing</w:t>
      </w:r>
      <w:proofErr w:type="spellEnd"/>
      <w:r w:rsidRPr="00947F9A">
        <w:rPr>
          <w:rFonts w:ascii="Source Sans 3" w:eastAsia="Optima" w:hAnsi="Source Sans 3" w:cs="Optima"/>
          <w:sz w:val="22"/>
          <w:szCs w:val="22"/>
          <w:lang w:val="en-US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  <w:lang w:val="en-US"/>
        </w:rPr>
        <w:t>elit</w:t>
      </w:r>
      <w:proofErr w:type="spellEnd"/>
      <w:r w:rsidRPr="00947F9A">
        <w:rPr>
          <w:rFonts w:ascii="Source Sans 3" w:eastAsia="Optima" w:hAnsi="Source Sans 3" w:cs="Optima"/>
          <w:sz w:val="22"/>
          <w:szCs w:val="22"/>
          <w:lang w:val="en-US"/>
        </w:rPr>
        <w:t xml:space="preserve">, sed diam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  <w:lang w:val="en-US"/>
        </w:rPr>
        <w:t>nonummy</w:t>
      </w:r>
      <w:proofErr w:type="spellEnd"/>
      <w:r w:rsidRPr="00947F9A">
        <w:rPr>
          <w:rFonts w:ascii="Source Sans 3" w:eastAsia="Optima" w:hAnsi="Source Sans 3" w:cs="Optima"/>
          <w:sz w:val="22"/>
          <w:szCs w:val="22"/>
          <w:lang w:val="en-US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  <w:lang w:val="en-US"/>
        </w:rPr>
        <w:t>nibh</w:t>
      </w:r>
      <w:proofErr w:type="spellEnd"/>
      <w:r w:rsidRPr="00947F9A">
        <w:rPr>
          <w:rFonts w:ascii="Source Sans 3" w:eastAsia="Optima" w:hAnsi="Source Sans 3" w:cs="Optima"/>
          <w:sz w:val="22"/>
          <w:szCs w:val="22"/>
          <w:lang w:val="en-US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  <w:lang w:val="en-US"/>
        </w:rPr>
        <w:t>euismod</w:t>
      </w:r>
      <w:proofErr w:type="spellEnd"/>
      <w:r w:rsidRPr="00947F9A">
        <w:rPr>
          <w:rFonts w:ascii="Source Sans 3" w:eastAsia="Optima" w:hAnsi="Source Sans 3" w:cs="Optima"/>
          <w:sz w:val="22"/>
          <w:szCs w:val="22"/>
          <w:lang w:val="en-US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  <w:lang w:val="en-US"/>
        </w:rPr>
        <w:t>tincidunt</w:t>
      </w:r>
      <w:proofErr w:type="spellEnd"/>
      <w:r w:rsidRPr="00947F9A">
        <w:rPr>
          <w:rFonts w:ascii="Source Sans 3" w:eastAsia="Optima" w:hAnsi="Source Sans 3" w:cs="Optima"/>
          <w:sz w:val="22"/>
          <w:szCs w:val="22"/>
          <w:lang w:val="en-US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  <w:lang w:val="en-US"/>
        </w:rPr>
        <w:t>ut</w:t>
      </w:r>
      <w:proofErr w:type="spellEnd"/>
      <w:r w:rsidRPr="00947F9A">
        <w:rPr>
          <w:rFonts w:ascii="Source Sans 3" w:eastAsia="Optima" w:hAnsi="Source Sans 3" w:cs="Optima"/>
          <w:sz w:val="22"/>
          <w:szCs w:val="22"/>
          <w:lang w:val="en-US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  <w:lang w:val="en-US"/>
        </w:rPr>
        <w:t>laoreet</w:t>
      </w:r>
      <w:proofErr w:type="spellEnd"/>
      <w:r w:rsidRPr="00947F9A">
        <w:rPr>
          <w:rFonts w:ascii="Source Sans 3" w:eastAsia="Optima" w:hAnsi="Source Sans 3" w:cs="Optima"/>
          <w:sz w:val="22"/>
          <w:szCs w:val="22"/>
          <w:lang w:val="en-US"/>
        </w:rPr>
        <w:t xml:space="preserve"> dolore magna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  <w:lang w:val="en-US"/>
        </w:rPr>
        <w:t>aliquam</w:t>
      </w:r>
      <w:proofErr w:type="spellEnd"/>
      <w:r w:rsidRPr="00947F9A">
        <w:rPr>
          <w:rFonts w:ascii="Source Sans 3" w:eastAsia="Optima" w:hAnsi="Source Sans 3" w:cs="Optima"/>
          <w:sz w:val="22"/>
          <w:szCs w:val="22"/>
          <w:lang w:val="en-US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  <w:lang w:val="en-US"/>
        </w:rPr>
        <w:t>erat</w:t>
      </w:r>
      <w:proofErr w:type="spellEnd"/>
      <w:r w:rsidRPr="00947F9A">
        <w:rPr>
          <w:rFonts w:ascii="Source Sans 3" w:eastAsia="Optima" w:hAnsi="Source Sans 3" w:cs="Optima"/>
          <w:sz w:val="22"/>
          <w:szCs w:val="22"/>
          <w:lang w:val="en-US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  <w:lang w:val="en-US"/>
        </w:rPr>
        <w:t>volutpat</w:t>
      </w:r>
      <w:proofErr w:type="spellEnd"/>
      <w:r w:rsidRPr="00947F9A">
        <w:rPr>
          <w:rFonts w:ascii="Source Sans 3" w:eastAsia="Optima" w:hAnsi="Source Sans 3" w:cs="Optima"/>
          <w:sz w:val="22"/>
          <w:szCs w:val="22"/>
          <w:lang w:val="en-US"/>
        </w:rPr>
        <w:t xml:space="preserve">. </w:t>
      </w:r>
      <w:r w:rsidRPr="00947F9A">
        <w:rPr>
          <w:rFonts w:ascii="Source Sans 3" w:eastAsia="Optima" w:hAnsi="Source Sans 3" w:cs="Optima"/>
          <w:sz w:val="22"/>
          <w:szCs w:val="22"/>
        </w:rPr>
        <w:t xml:space="preserve">Ut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wisi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enim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ad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minim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veniam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,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quis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nostrud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exerci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tation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ullamcorper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suscipit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lobortis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nisl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ut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aliquip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ex ea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commodo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consequat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>:</w:t>
      </w:r>
    </w:p>
    <w:p w14:paraId="0047F6B3" w14:textId="77777777" w:rsidR="00947F9A" w:rsidRPr="00947F9A" w:rsidRDefault="00947F9A" w:rsidP="00947F9A">
      <w:pPr>
        <w:pStyle w:val="WW-Predefinito"/>
        <w:spacing w:after="120"/>
        <w:ind w:left="284"/>
        <w:jc w:val="both"/>
        <w:rPr>
          <w:rFonts w:ascii="Source Sans 3" w:eastAsia="Optima" w:hAnsi="Source Sans 3" w:cs="Optima"/>
          <w:sz w:val="22"/>
          <w:szCs w:val="22"/>
        </w:rPr>
      </w:pPr>
      <w:r w:rsidRPr="00947F9A">
        <w:rPr>
          <w:rFonts w:ascii="Source Sans 3" w:eastAsia="Optima" w:hAnsi="Source Sans 3" w:cs="Optima"/>
          <w:sz w:val="22"/>
          <w:szCs w:val="22"/>
        </w:rPr>
        <w:t xml:space="preserve">1.1.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duis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autem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vel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eum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iriure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dolor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in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hendrerit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in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vulputate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velit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esse molestie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consequat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,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vel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illum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dolore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eu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feugiat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nulla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facilisis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at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vero eros et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accumsan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et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iusto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odio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dignissim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qui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blandit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praesent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luptatum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zzril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delenit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augue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duis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dolore te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feugait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nulla faciliti;</w:t>
      </w:r>
    </w:p>
    <w:p w14:paraId="63CFD8BA" w14:textId="77777777" w:rsidR="00947F9A" w:rsidRPr="00947F9A" w:rsidRDefault="00947F9A" w:rsidP="00947F9A">
      <w:pPr>
        <w:pStyle w:val="WW-Predefinito"/>
        <w:spacing w:after="120"/>
        <w:ind w:left="284"/>
        <w:jc w:val="both"/>
        <w:rPr>
          <w:rFonts w:ascii="Source Sans 3" w:eastAsia="Optima" w:hAnsi="Source Sans 3" w:cs="Optima"/>
          <w:sz w:val="22"/>
          <w:szCs w:val="22"/>
        </w:rPr>
      </w:pPr>
      <w:r w:rsidRPr="00947F9A">
        <w:rPr>
          <w:rFonts w:ascii="Source Sans 3" w:eastAsia="Optima" w:hAnsi="Source Sans 3" w:cs="Optima"/>
          <w:sz w:val="22"/>
          <w:szCs w:val="22"/>
        </w:rPr>
        <w:t xml:space="preserve">1.2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veniam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,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quis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nostrud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exerci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tation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ullamcorper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suscipit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lobortis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nisl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ut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aliquip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ex ea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commodo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consequat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.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Duis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autem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vel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eum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iriure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dolor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in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hendrerit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in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vulputate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velit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esse molestie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consequat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,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vel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illum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dolore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eu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feugiat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nulla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facilisis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at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vero eros et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accumsan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et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iusto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odio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dignissim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qui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blandit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praesent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luptatum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zzril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delenit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augue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duis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dolore te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feugait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nulla faciliti.</w:t>
      </w:r>
    </w:p>
    <w:p w14:paraId="37BA52DC" w14:textId="77777777" w:rsidR="00947F9A" w:rsidRPr="00947F9A" w:rsidRDefault="00947F9A" w:rsidP="00947F9A">
      <w:pPr>
        <w:pStyle w:val="WW-Predefinito"/>
        <w:spacing w:after="120"/>
        <w:ind w:left="284"/>
        <w:jc w:val="both"/>
        <w:rPr>
          <w:rFonts w:ascii="Source Sans 3" w:eastAsia="Optima" w:hAnsi="Source Sans 3" w:cs="Optima"/>
          <w:sz w:val="22"/>
          <w:szCs w:val="22"/>
        </w:rPr>
      </w:pPr>
    </w:p>
    <w:p w14:paraId="0209837D" w14:textId="77777777" w:rsidR="00947F9A" w:rsidRPr="00947F9A" w:rsidRDefault="00947F9A" w:rsidP="00947F9A">
      <w:pPr>
        <w:pStyle w:val="WW-Predefinito"/>
        <w:spacing w:after="120"/>
        <w:jc w:val="both"/>
        <w:rPr>
          <w:rFonts w:ascii="Source Sans 3" w:eastAsia="Optima" w:hAnsi="Source Sans 3" w:cs="Optima"/>
          <w:sz w:val="22"/>
          <w:szCs w:val="22"/>
        </w:rPr>
      </w:pPr>
      <w:r w:rsidRPr="00947F9A">
        <w:rPr>
          <w:rFonts w:ascii="Source Sans 3" w:eastAsia="Optima" w:hAnsi="Source Sans 3" w:cs="Optima"/>
          <w:sz w:val="22"/>
          <w:szCs w:val="22"/>
          <w:lang w:val="en-US"/>
        </w:rPr>
        <w:lastRenderedPageBreak/>
        <w:t xml:space="preserve">2. Lorem ipsum dolor sit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  <w:lang w:val="en-US"/>
        </w:rPr>
        <w:t>amet</w:t>
      </w:r>
      <w:proofErr w:type="spellEnd"/>
      <w:r w:rsidRPr="00947F9A">
        <w:rPr>
          <w:rFonts w:ascii="Source Sans 3" w:eastAsia="Optima" w:hAnsi="Source Sans 3" w:cs="Optima"/>
          <w:sz w:val="22"/>
          <w:szCs w:val="22"/>
          <w:lang w:val="en-US"/>
        </w:rPr>
        <w:t xml:space="preserve">,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  <w:lang w:val="en-US"/>
        </w:rPr>
        <w:t>consectetuer</w:t>
      </w:r>
      <w:proofErr w:type="spellEnd"/>
      <w:r w:rsidRPr="00947F9A">
        <w:rPr>
          <w:rFonts w:ascii="Source Sans 3" w:eastAsia="Optima" w:hAnsi="Source Sans 3" w:cs="Optima"/>
          <w:sz w:val="22"/>
          <w:szCs w:val="22"/>
          <w:lang w:val="en-US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  <w:lang w:val="en-US"/>
        </w:rPr>
        <w:t>adipiscing</w:t>
      </w:r>
      <w:proofErr w:type="spellEnd"/>
      <w:r w:rsidRPr="00947F9A">
        <w:rPr>
          <w:rFonts w:ascii="Source Sans 3" w:eastAsia="Optima" w:hAnsi="Source Sans 3" w:cs="Optima"/>
          <w:sz w:val="22"/>
          <w:szCs w:val="22"/>
          <w:lang w:val="en-US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  <w:lang w:val="en-US"/>
        </w:rPr>
        <w:t>elit</w:t>
      </w:r>
      <w:proofErr w:type="spellEnd"/>
      <w:r w:rsidRPr="00947F9A">
        <w:rPr>
          <w:rFonts w:ascii="Source Sans 3" w:eastAsia="Optima" w:hAnsi="Source Sans 3" w:cs="Optima"/>
          <w:sz w:val="22"/>
          <w:szCs w:val="22"/>
          <w:lang w:val="en-US"/>
        </w:rPr>
        <w:t xml:space="preserve">, sed diam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  <w:lang w:val="en-US"/>
        </w:rPr>
        <w:t>nonummy</w:t>
      </w:r>
      <w:proofErr w:type="spellEnd"/>
      <w:r w:rsidRPr="00947F9A">
        <w:rPr>
          <w:rFonts w:ascii="Source Sans 3" w:eastAsia="Optima" w:hAnsi="Source Sans 3" w:cs="Optima"/>
          <w:sz w:val="22"/>
          <w:szCs w:val="22"/>
          <w:lang w:val="en-US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  <w:lang w:val="en-US"/>
        </w:rPr>
        <w:t>nibh</w:t>
      </w:r>
      <w:proofErr w:type="spellEnd"/>
      <w:r w:rsidRPr="00947F9A">
        <w:rPr>
          <w:rFonts w:ascii="Source Sans 3" w:eastAsia="Optima" w:hAnsi="Source Sans 3" w:cs="Optima"/>
          <w:sz w:val="22"/>
          <w:szCs w:val="22"/>
          <w:lang w:val="en-US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  <w:lang w:val="en-US"/>
        </w:rPr>
        <w:t>euismod</w:t>
      </w:r>
      <w:proofErr w:type="spellEnd"/>
      <w:r w:rsidRPr="00947F9A">
        <w:rPr>
          <w:rFonts w:ascii="Source Sans 3" w:eastAsia="Optima" w:hAnsi="Source Sans 3" w:cs="Optima"/>
          <w:sz w:val="22"/>
          <w:szCs w:val="22"/>
          <w:lang w:val="en-US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  <w:lang w:val="en-US"/>
        </w:rPr>
        <w:t>tincidunt</w:t>
      </w:r>
      <w:proofErr w:type="spellEnd"/>
      <w:r w:rsidRPr="00947F9A">
        <w:rPr>
          <w:rFonts w:ascii="Source Sans 3" w:eastAsia="Optima" w:hAnsi="Source Sans 3" w:cs="Optima"/>
          <w:sz w:val="22"/>
          <w:szCs w:val="22"/>
          <w:lang w:val="en-US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  <w:lang w:val="en-US"/>
        </w:rPr>
        <w:t>ut</w:t>
      </w:r>
      <w:proofErr w:type="spellEnd"/>
      <w:r w:rsidRPr="00947F9A">
        <w:rPr>
          <w:rFonts w:ascii="Source Sans 3" w:eastAsia="Optima" w:hAnsi="Source Sans 3" w:cs="Optima"/>
          <w:sz w:val="22"/>
          <w:szCs w:val="22"/>
          <w:lang w:val="en-US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  <w:lang w:val="en-US"/>
        </w:rPr>
        <w:t>laoreet</w:t>
      </w:r>
      <w:proofErr w:type="spellEnd"/>
      <w:r w:rsidRPr="00947F9A">
        <w:rPr>
          <w:rFonts w:ascii="Source Sans 3" w:eastAsia="Optima" w:hAnsi="Source Sans 3" w:cs="Optima"/>
          <w:sz w:val="22"/>
          <w:szCs w:val="22"/>
          <w:lang w:val="en-US"/>
        </w:rPr>
        <w:t xml:space="preserve"> dolore magna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  <w:lang w:val="en-US"/>
        </w:rPr>
        <w:t>aliquam</w:t>
      </w:r>
      <w:proofErr w:type="spellEnd"/>
      <w:r w:rsidRPr="00947F9A">
        <w:rPr>
          <w:rFonts w:ascii="Source Sans 3" w:eastAsia="Optima" w:hAnsi="Source Sans 3" w:cs="Optima"/>
          <w:sz w:val="22"/>
          <w:szCs w:val="22"/>
          <w:lang w:val="en-US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  <w:lang w:val="en-US"/>
        </w:rPr>
        <w:t>erat</w:t>
      </w:r>
      <w:proofErr w:type="spellEnd"/>
      <w:r w:rsidRPr="00947F9A">
        <w:rPr>
          <w:rFonts w:ascii="Source Sans 3" w:eastAsia="Optima" w:hAnsi="Source Sans 3" w:cs="Optima"/>
          <w:sz w:val="22"/>
          <w:szCs w:val="22"/>
          <w:lang w:val="en-US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  <w:lang w:val="en-US"/>
        </w:rPr>
        <w:t>volutpat</w:t>
      </w:r>
      <w:proofErr w:type="spellEnd"/>
      <w:r w:rsidRPr="00947F9A">
        <w:rPr>
          <w:rFonts w:ascii="Source Sans 3" w:eastAsia="Optima" w:hAnsi="Source Sans 3" w:cs="Optima"/>
          <w:sz w:val="22"/>
          <w:szCs w:val="22"/>
          <w:lang w:val="en-US"/>
        </w:rPr>
        <w:t xml:space="preserve">. </w:t>
      </w:r>
      <w:r w:rsidRPr="00947F9A">
        <w:rPr>
          <w:rFonts w:ascii="Source Sans 3" w:eastAsia="Optima" w:hAnsi="Source Sans 3" w:cs="Optima"/>
          <w:sz w:val="22"/>
          <w:szCs w:val="22"/>
        </w:rPr>
        <w:t xml:space="preserve">Ut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wisi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enim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ad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minim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veniam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,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quis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nostrud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exerci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tation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ullamcorper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suscipit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lobortis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nisl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ut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aliquip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ex ea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commodo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consequat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.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Duis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autem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vel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eum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iriure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dolor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in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hendrerit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in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vulputate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velit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esse molestie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consequat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,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vel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illum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dolore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eu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feugiat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nulla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facilisis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at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vero eros et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accumsan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et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iusto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odio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dignissim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qui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blandit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praesent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luptatum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zzril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delenit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augue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duis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dolore te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feugait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nulla faciliti:</w:t>
      </w:r>
    </w:p>
    <w:p w14:paraId="4206036A" w14:textId="77777777" w:rsidR="00947F9A" w:rsidRPr="00947F9A" w:rsidRDefault="00947F9A" w:rsidP="00947F9A">
      <w:pPr>
        <w:pStyle w:val="WW-Predefinito"/>
        <w:spacing w:after="120"/>
        <w:ind w:left="284"/>
        <w:jc w:val="both"/>
        <w:rPr>
          <w:rFonts w:ascii="Source Sans 3" w:eastAsia="Optima" w:hAnsi="Source Sans 3" w:cs="Optima"/>
          <w:sz w:val="22"/>
          <w:szCs w:val="22"/>
        </w:rPr>
      </w:pPr>
      <w:r w:rsidRPr="00947F9A">
        <w:rPr>
          <w:rFonts w:ascii="Source Sans 3" w:eastAsia="Optima" w:hAnsi="Source Sans 3" w:cs="Optima"/>
          <w:sz w:val="22"/>
          <w:szCs w:val="22"/>
        </w:rPr>
        <w:t xml:space="preserve">2.1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veniam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,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quis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nostrud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exerci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tation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ullamcorper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suscipit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lobortis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nisl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ut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aliquip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ex ea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commodo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consequat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>;</w:t>
      </w:r>
    </w:p>
    <w:p w14:paraId="7BBDCB67" w14:textId="77777777" w:rsidR="00947F9A" w:rsidRPr="00947F9A" w:rsidRDefault="00947F9A" w:rsidP="00947F9A">
      <w:pPr>
        <w:pStyle w:val="WW-Predefinito"/>
        <w:spacing w:after="120"/>
        <w:ind w:left="284"/>
        <w:jc w:val="both"/>
        <w:rPr>
          <w:rFonts w:ascii="Source Sans 3" w:eastAsia="Optima" w:hAnsi="Source Sans 3" w:cs="Optima"/>
          <w:sz w:val="22"/>
          <w:szCs w:val="22"/>
        </w:rPr>
      </w:pPr>
      <w:r w:rsidRPr="00947F9A">
        <w:rPr>
          <w:rFonts w:ascii="Source Sans 3" w:eastAsia="Optima" w:hAnsi="Source Sans 3" w:cs="Optima"/>
          <w:sz w:val="22"/>
          <w:szCs w:val="22"/>
        </w:rPr>
        <w:t xml:space="preserve">2.2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duis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autem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vel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eum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iriure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dolor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in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hendrerit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in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vulputate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velit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esse molestie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consequat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,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vel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illum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dolore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eu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feugiat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nulla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facilisis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at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vero eros et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accumsan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et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iusto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odio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dignissim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qui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blandit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praesent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luptatum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zzril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delenit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augue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duis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dolore te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feugait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nulla faciliti.</w:t>
      </w:r>
    </w:p>
    <w:p w14:paraId="3B3133B7" w14:textId="77777777" w:rsidR="00947F9A" w:rsidRPr="00947F9A" w:rsidRDefault="00947F9A" w:rsidP="00947F9A">
      <w:pPr>
        <w:pStyle w:val="WW-Predefinito"/>
        <w:spacing w:after="120"/>
        <w:jc w:val="both"/>
        <w:rPr>
          <w:rFonts w:ascii="Source Sans 3" w:eastAsia="Optima" w:hAnsi="Source Sans 3" w:cs="Optima"/>
          <w:sz w:val="22"/>
          <w:szCs w:val="22"/>
        </w:rPr>
      </w:pPr>
    </w:p>
    <w:p w14:paraId="6999D2B6" w14:textId="77777777" w:rsidR="00947F9A" w:rsidRPr="00947F9A" w:rsidRDefault="00947F9A" w:rsidP="00947F9A">
      <w:pPr>
        <w:pStyle w:val="WW-Predefinito"/>
        <w:spacing w:after="120"/>
        <w:jc w:val="both"/>
        <w:rPr>
          <w:rFonts w:ascii="Source Sans 3" w:hAnsi="Source Sans 3" w:cs="Optima"/>
          <w:sz w:val="22"/>
          <w:szCs w:val="22"/>
        </w:rPr>
      </w:pPr>
      <w:r w:rsidRPr="00947F9A">
        <w:rPr>
          <w:rFonts w:ascii="Source Sans 3" w:eastAsia="Optima" w:hAnsi="Source Sans 3" w:cs="Optima"/>
          <w:sz w:val="22"/>
          <w:szCs w:val="22"/>
        </w:rPr>
        <w:t xml:space="preserve">3.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Duis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autem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vel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eum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iriure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dolor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in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hendrerit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in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vulputate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velit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esse molestie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consequat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,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vel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illum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dolore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eu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feugiat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nulla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facilisis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at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vero eros et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accumsan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et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iusto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odio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dignissim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qui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blandit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praesent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luptatum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zzril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delenit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augue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duis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dolore te </w:t>
      </w:r>
      <w:proofErr w:type="spellStart"/>
      <w:r w:rsidRPr="00947F9A">
        <w:rPr>
          <w:rFonts w:ascii="Source Sans 3" w:eastAsia="Optima" w:hAnsi="Source Sans 3" w:cs="Optima"/>
          <w:sz w:val="22"/>
          <w:szCs w:val="22"/>
        </w:rPr>
        <w:t>feugait</w:t>
      </w:r>
      <w:proofErr w:type="spellEnd"/>
      <w:r w:rsidRPr="00947F9A">
        <w:rPr>
          <w:rFonts w:ascii="Source Sans 3" w:eastAsia="Optima" w:hAnsi="Source Sans 3" w:cs="Optima"/>
          <w:sz w:val="22"/>
          <w:szCs w:val="22"/>
        </w:rPr>
        <w:t xml:space="preserve"> nulla faciliti.</w:t>
      </w:r>
    </w:p>
    <w:p w14:paraId="4D358B26" w14:textId="77777777" w:rsidR="00947F9A" w:rsidRPr="00947F9A" w:rsidRDefault="00947F9A" w:rsidP="00947F9A">
      <w:pPr>
        <w:pStyle w:val="WW-Predefinito"/>
        <w:spacing w:after="120"/>
        <w:jc w:val="both"/>
        <w:rPr>
          <w:rFonts w:ascii="Source Sans 3" w:hAnsi="Source Sans 3" w:cs="Optima"/>
          <w:sz w:val="22"/>
          <w:szCs w:val="22"/>
        </w:rPr>
      </w:pPr>
    </w:p>
    <w:p w14:paraId="1A281463" w14:textId="77777777" w:rsidR="00947F9A" w:rsidRPr="00947F9A" w:rsidRDefault="00947F9A" w:rsidP="00947F9A">
      <w:pPr>
        <w:pStyle w:val="WW-Predefinito"/>
        <w:spacing w:after="120"/>
        <w:jc w:val="both"/>
        <w:rPr>
          <w:rFonts w:ascii="Source Sans 3" w:eastAsia="Optima" w:hAnsi="Source Sans 3" w:cs="Optima"/>
          <w:sz w:val="22"/>
          <w:szCs w:val="22"/>
        </w:rPr>
      </w:pPr>
      <w:r w:rsidRPr="00947F9A">
        <w:rPr>
          <w:rFonts w:ascii="Source Sans 3" w:eastAsia="Optima" w:hAnsi="Source Sans 3" w:cs="Optima"/>
          <w:sz w:val="22"/>
          <w:szCs w:val="22"/>
        </w:rPr>
        <w:t xml:space="preserve">Siena, </w:t>
      </w:r>
      <w:r w:rsidRPr="00947F9A">
        <w:rPr>
          <w:rFonts w:ascii="Source Sans 3" w:eastAsia="Optima" w:hAnsi="Source Sans 3" w:cs="Calibri"/>
          <w:sz w:val="22"/>
          <w:szCs w:val="22"/>
        </w:rPr>
        <w:t>data della firma digitale</w:t>
      </w:r>
    </w:p>
    <w:p w14:paraId="0EA2DCCE" w14:textId="77777777" w:rsidR="00947F9A" w:rsidRPr="00947F9A" w:rsidRDefault="00947F9A" w:rsidP="00947F9A">
      <w:pPr>
        <w:pStyle w:val="WW-Predefinito"/>
        <w:spacing w:after="120"/>
        <w:jc w:val="both"/>
        <w:rPr>
          <w:rFonts w:ascii="Source Sans 3" w:eastAsia="Optima" w:hAnsi="Source Sans 3" w:cs="Optima"/>
          <w:sz w:val="22"/>
          <w:szCs w:val="22"/>
        </w:rPr>
      </w:pPr>
    </w:p>
    <w:p w14:paraId="18FD7F37" w14:textId="77777777" w:rsidR="00947F9A" w:rsidRPr="00947F9A" w:rsidRDefault="00947F9A" w:rsidP="00947F9A">
      <w:pPr>
        <w:pStyle w:val="WW-Predefinito"/>
        <w:spacing w:after="120"/>
        <w:jc w:val="both"/>
        <w:rPr>
          <w:rFonts w:ascii="Source Sans 3" w:eastAsia="Optima" w:hAnsi="Source Sans 3" w:cs="Optima"/>
          <w:sz w:val="22"/>
          <w:szCs w:val="22"/>
        </w:rPr>
      </w:pPr>
      <w:r w:rsidRPr="00947F9A">
        <w:rPr>
          <w:rFonts w:ascii="Source Sans 3" w:eastAsia="Optima" w:hAnsi="Source Sans 3" w:cs="Optima"/>
          <w:sz w:val="22"/>
          <w:szCs w:val="22"/>
        </w:rPr>
        <w:t>Il Direttore generale</w:t>
      </w:r>
    </w:p>
    <w:p w14:paraId="5006132F" w14:textId="77777777" w:rsidR="00947F9A" w:rsidRPr="00947F9A" w:rsidRDefault="00947F9A" w:rsidP="00947F9A">
      <w:pPr>
        <w:pStyle w:val="WW-Predefinito"/>
        <w:spacing w:after="120"/>
        <w:jc w:val="both"/>
        <w:rPr>
          <w:rFonts w:ascii="Source Sans 3" w:eastAsia="Optima" w:hAnsi="Source Sans 3" w:cs="Optima"/>
          <w:sz w:val="22"/>
          <w:szCs w:val="22"/>
        </w:rPr>
      </w:pPr>
      <w:r w:rsidRPr="00947F9A">
        <w:rPr>
          <w:rFonts w:ascii="Source Sans 3" w:eastAsia="Optima" w:hAnsi="Source Sans 3" w:cs="Optima"/>
          <w:sz w:val="22"/>
          <w:szCs w:val="22"/>
        </w:rPr>
        <w:t>Nome Cognome</w:t>
      </w:r>
    </w:p>
    <w:p w14:paraId="141AC061" w14:textId="77777777" w:rsidR="00947F9A" w:rsidRPr="00947F9A" w:rsidRDefault="00947F9A" w:rsidP="00947F9A">
      <w:pPr>
        <w:pStyle w:val="WW-Predefinito"/>
        <w:spacing w:after="120"/>
        <w:jc w:val="both"/>
        <w:rPr>
          <w:rFonts w:ascii="Source Sans 3" w:eastAsia="Optima" w:hAnsi="Source Sans 3" w:cs="Optima"/>
          <w:sz w:val="22"/>
          <w:szCs w:val="22"/>
        </w:rPr>
      </w:pPr>
    </w:p>
    <w:p w14:paraId="6152F598" w14:textId="77777777" w:rsidR="00947F9A" w:rsidRPr="00947F9A" w:rsidRDefault="00947F9A" w:rsidP="00947F9A">
      <w:pPr>
        <w:pStyle w:val="WW-Predefinito"/>
        <w:spacing w:after="120"/>
        <w:jc w:val="both"/>
        <w:rPr>
          <w:rFonts w:ascii="Source Sans 3" w:eastAsia="Optima" w:hAnsi="Source Sans 3" w:cs="Optima"/>
          <w:sz w:val="22"/>
          <w:szCs w:val="22"/>
        </w:rPr>
      </w:pPr>
    </w:p>
    <w:p w14:paraId="46A4B670" w14:textId="77777777" w:rsidR="00947F9A" w:rsidRPr="00947F9A" w:rsidRDefault="00947F9A" w:rsidP="00947F9A">
      <w:pPr>
        <w:pStyle w:val="WW-Predefinito"/>
        <w:spacing w:after="120"/>
        <w:jc w:val="both"/>
        <w:rPr>
          <w:rFonts w:ascii="Source Sans 3" w:eastAsia="Optima" w:hAnsi="Source Sans 3" w:cs="Optima"/>
          <w:sz w:val="22"/>
          <w:szCs w:val="22"/>
        </w:rPr>
      </w:pPr>
    </w:p>
    <w:p w14:paraId="37F7C7F2" w14:textId="77777777" w:rsidR="00947F9A" w:rsidRPr="00947F9A" w:rsidRDefault="00947F9A" w:rsidP="00947F9A">
      <w:pPr>
        <w:pStyle w:val="WW-Predefinito"/>
        <w:spacing w:after="120"/>
        <w:jc w:val="both"/>
        <w:rPr>
          <w:rFonts w:ascii="Source Sans 3" w:eastAsia="Optima" w:hAnsi="Source Sans 3" w:cs="Optima"/>
          <w:sz w:val="22"/>
          <w:szCs w:val="22"/>
        </w:rPr>
      </w:pPr>
    </w:p>
    <w:p w14:paraId="37BE5FEA" w14:textId="77777777" w:rsidR="00947F9A" w:rsidRPr="00947F9A" w:rsidRDefault="00947F9A" w:rsidP="00947F9A">
      <w:pPr>
        <w:pStyle w:val="WW-Predefinito"/>
        <w:spacing w:after="120"/>
        <w:jc w:val="both"/>
        <w:rPr>
          <w:rFonts w:ascii="Source Sans 3" w:eastAsia="Optima" w:hAnsi="Source Sans 3" w:cs="Optima"/>
          <w:sz w:val="18"/>
          <w:szCs w:val="18"/>
        </w:rPr>
      </w:pPr>
    </w:p>
    <w:p w14:paraId="1D72550C" w14:textId="77777777" w:rsidR="00947F9A" w:rsidRPr="00947F9A" w:rsidRDefault="00947F9A" w:rsidP="00947F9A">
      <w:pPr>
        <w:pStyle w:val="WW-Predefinito"/>
        <w:spacing w:after="120"/>
        <w:jc w:val="both"/>
        <w:rPr>
          <w:rFonts w:ascii="Source Sans 3" w:eastAsia="Optima" w:hAnsi="Source Sans 3" w:cs="Optima"/>
          <w:sz w:val="18"/>
          <w:szCs w:val="18"/>
        </w:rPr>
      </w:pPr>
    </w:p>
    <w:p w14:paraId="46357A50" w14:textId="77777777" w:rsidR="00947F9A" w:rsidRPr="00947F9A" w:rsidRDefault="00947F9A" w:rsidP="00947F9A">
      <w:pPr>
        <w:pStyle w:val="WW-Predefinito"/>
        <w:spacing w:after="120"/>
        <w:jc w:val="both"/>
        <w:rPr>
          <w:rFonts w:ascii="Source Sans 3" w:eastAsia="Optima" w:hAnsi="Source Sans 3" w:cs="Optima"/>
          <w:sz w:val="18"/>
          <w:szCs w:val="18"/>
        </w:rPr>
      </w:pPr>
      <w:r w:rsidRPr="00947F9A">
        <w:rPr>
          <w:rFonts w:ascii="Source Sans 3" w:eastAsia="Optima" w:hAnsi="Source Sans 3" w:cs="Optima"/>
          <w:sz w:val="18"/>
          <w:szCs w:val="18"/>
        </w:rPr>
        <w:t>Visto</w:t>
      </w:r>
    </w:p>
    <w:p w14:paraId="0CA21772" w14:textId="77777777" w:rsidR="00947F9A" w:rsidRPr="00947F9A" w:rsidRDefault="00947F9A" w:rsidP="00947F9A">
      <w:pPr>
        <w:pStyle w:val="WW-Predefinito"/>
        <w:spacing w:after="120"/>
        <w:jc w:val="both"/>
        <w:rPr>
          <w:rFonts w:ascii="Source Sans 3" w:eastAsia="Optima" w:hAnsi="Source Sans 3" w:cs="Optima"/>
          <w:sz w:val="18"/>
          <w:szCs w:val="18"/>
        </w:rPr>
      </w:pPr>
      <w:r w:rsidRPr="00947F9A">
        <w:rPr>
          <w:rFonts w:ascii="Source Sans 3" w:eastAsia="Optima" w:hAnsi="Source Sans 3" w:cs="Optima"/>
          <w:sz w:val="18"/>
          <w:szCs w:val="18"/>
        </w:rPr>
        <w:t>Il Responsabile del procedimento</w:t>
      </w:r>
    </w:p>
    <w:p w14:paraId="416A35B9" w14:textId="77777777" w:rsidR="00947F9A" w:rsidRPr="00947F9A" w:rsidRDefault="00947F9A" w:rsidP="00947F9A">
      <w:pPr>
        <w:pStyle w:val="WW-Predefinito"/>
        <w:spacing w:after="120"/>
        <w:jc w:val="both"/>
        <w:rPr>
          <w:rFonts w:ascii="Source Sans 3" w:eastAsia="Optima" w:hAnsi="Source Sans 3" w:cs="Optima"/>
          <w:sz w:val="18"/>
          <w:szCs w:val="18"/>
        </w:rPr>
      </w:pPr>
      <w:r w:rsidRPr="00947F9A">
        <w:rPr>
          <w:rFonts w:ascii="Source Sans 3" w:eastAsia="Optima" w:hAnsi="Source Sans 3" w:cs="Optima"/>
          <w:sz w:val="18"/>
          <w:szCs w:val="18"/>
        </w:rPr>
        <w:t>Nome Cognome</w:t>
      </w:r>
    </w:p>
    <w:p w14:paraId="229BD4B9" w14:textId="77777777" w:rsidR="00947F9A" w:rsidRPr="00947F9A" w:rsidRDefault="00947F9A" w:rsidP="00947F9A">
      <w:pPr>
        <w:pStyle w:val="WW-Predefinito"/>
        <w:spacing w:after="120"/>
        <w:jc w:val="both"/>
        <w:rPr>
          <w:rFonts w:ascii="Source Sans 3" w:eastAsia="Optima" w:hAnsi="Source Sans 3" w:cs="Optima"/>
          <w:sz w:val="18"/>
          <w:szCs w:val="18"/>
        </w:rPr>
      </w:pPr>
    </w:p>
    <w:p w14:paraId="4F3C80DE" w14:textId="77777777" w:rsidR="00947F9A" w:rsidRPr="00947F9A" w:rsidRDefault="00947F9A" w:rsidP="00947F9A">
      <w:pPr>
        <w:pStyle w:val="WW-Predefinito"/>
        <w:spacing w:after="120"/>
        <w:jc w:val="both"/>
        <w:rPr>
          <w:rFonts w:ascii="Source Sans 3" w:eastAsia="Optima" w:hAnsi="Source Sans 3" w:cs="Optima"/>
          <w:sz w:val="18"/>
          <w:szCs w:val="18"/>
        </w:rPr>
      </w:pPr>
    </w:p>
    <w:p w14:paraId="5F289F4F" w14:textId="77777777" w:rsidR="00947F9A" w:rsidRPr="00947F9A" w:rsidRDefault="00947F9A" w:rsidP="00947F9A">
      <w:pPr>
        <w:pStyle w:val="WW-Predefinito"/>
        <w:spacing w:after="120"/>
        <w:jc w:val="both"/>
        <w:rPr>
          <w:rFonts w:ascii="Source Sans 3" w:eastAsia="Optima" w:hAnsi="Source Sans 3" w:cs="Optima"/>
          <w:sz w:val="18"/>
          <w:szCs w:val="18"/>
        </w:rPr>
      </w:pPr>
    </w:p>
    <w:p w14:paraId="347491A9" w14:textId="77777777" w:rsidR="00947F9A" w:rsidRPr="00947F9A" w:rsidRDefault="00947F9A" w:rsidP="00947F9A">
      <w:pPr>
        <w:pStyle w:val="WW-Predefinito"/>
        <w:spacing w:after="120"/>
        <w:jc w:val="both"/>
        <w:rPr>
          <w:rFonts w:ascii="Source Sans 3" w:eastAsia="Optima" w:hAnsi="Source Sans 3" w:cs="Optima"/>
          <w:sz w:val="18"/>
          <w:szCs w:val="18"/>
        </w:rPr>
      </w:pPr>
    </w:p>
    <w:p w14:paraId="7704D2D0" w14:textId="77777777" w:rsidR="00947F9A" w:rsidRPr="00947F9A" w:rsidRDefault="00947F9A" w:rsidP="00947F9A">
      <w:pPr>
        <w:pStyle w:val="WW-Predefinito"/>
        <w:spacing w:after="120"/>
        <w:jc w:val="both"/>
        <w:rPr>
          <w:rFonts w:ascii="Source Sans 3" w:eastAsia="Optima" w:hAnsi="Source Sans 3" w:cs="Optima"/>
          <w:sz w:val="18"/>
          <w:szCs w:val="18"/>
        </w:rPr>
      </w:pPr>
    </w:p>
    <w:p w14:paraId="0F186E46" w14:textId="77777777" w:rsidR="00947F9A" w:rsidRPr="00947F9A" w:rsidRDefault="00947F9A" w:rsidP="00947F9A">
      <w:pPr>
        <w:pStyle w:val="WW-Predefinito"/>
        <w:spacing w:after="120"/>
        <w:jc w:val="both"/>
        <w:rPr>
          <w:rFonts w:ascii="Source Sans 3" w:eastAsia="Optima" w:hAnsi="Source Sans 3" w:cs="Optima"/>
          <w:sz w:val="18"/>
          <w:szCs w:val="18"/>
        </w:rPr>
      </w:pPr>
    </w:p>
    <w:p w14:paraId="374B3EE2" w14:textId="77777777" w:rsidR="00947F9A" w:rsidRPr="00947F9A" w:rsidRDefault="00947F9A" w:rsidP="00947F9A">
      <w:pPr>
        <w:pStyle w:val="WW-Predefinito"/>
        <w:spacing w:after="120"/>
        <w:jc w:val="both"/>
        <w:rPr>
          <w:rFonts w:ascii="Source Sans 3" w:eastAsia="Optima" w:hAnsi="Source Sans 3" w:cs="Optima"/>
          <w:sz w:val="18"/>
          <w:szCs w:val="18"/>
        </w:rPr>
      </w:pPr>
    </w:p>
    <w:p w14:paraId="5CB83A91" w14:textId="77777777" w:rsidR="00947F9A" w:rsidRPr="00947F9A" w:rsidRDefault="00947F9A" w:rsidP="00947F9A">
      <w:pPr>
        <w:autoSpaceDE w:val="0"/>
        <w:spacing w:after="0" w:line="240" w:lineRule="auto"/>
        <w:rPr>
          <w:rFonts w:ascii="Source Sans 3" w:eastAsia="Times New Roman" w:hAnsi="Source Sans 3" w:cs="Calibri"/>
          <w:sz w:val="18"/>
          <w:szCs w:val="18"/>
        </w:rPr>
      </w:pPr>
      <w:r w:rsidRPr="00947F9A">
        <w:rPr>
          <w:rFonts w:ascii="Source Sans 3" w:hAnsi="Source Sans 3" w:cs="Calibri"/>
          <w:sz w:val="18"/>
          <w:szCs w:val="18"/>
        </w:rPr>
        <w:t>ALLEGATI</w:t>
      </w:r>
    </w:p>
    <w:p w14:paraId="22ABBE0B" w14:textId="77777777" w:rsidR="00947F9A" w:rsidRPr="00947F9A" w:rsidRDefault="00947F9A" w:rsidP="00947F9A">
      <w:pPr>
        <w:autoSpaceDE w:val="0"/>
        <w:spacing w:after="0" w:line="240" w:lineRule="auto"/>
        <w:rPr>
          <w:rFonts w:ascii="Source Sans 3" w:hAnsi="Source Sans 3" w:cs="Calibri"/>
          <w:sz w:val="18"/>
          <w:szCs w:val="18"/>
        </w:rPr>
      </w:pPr>
      <w:r w:rsidRPr="00947F9A">
        <w:rPr>
          <w:rFonts w:ascii="Source Sans 3" w:hAnsi="Source Sans 3" w:cs="Calibri"/>
          <w:sz w:val="18"/>
          <w:szCs w:val="18"/>
        </w:rPr>
        <w:t>1. ….</w:t>
      </w:r>
    </w:p>
    <w:p w14:paraId="410FAF62" w14:textId="0B8DFD5E" w:rsidR="002527FA" w:rsidRPr="00947F9A" w:rsidRDefault="00947F9A" w:rsidP="00947F9A">
      <w:pPr>
        <w:autoSpaceDE w:val="0"/>
        <w:spacing w:after="0" w:line="240" w:lineRule="auto"/>
        <w:rPr>
          <w:rFonts w:ascii="Source Sans 3" w:hAnsi="Source Sans 3" w:cs="Calibri"/>
          <w:sz w:val="18"/>
          <w:szCs w:val="18"/>
        </w:rPr>
      </w:pPr>
      <w:r w:rsidRPr="00947F9A">
        <w:rPr>
          <w:rFonts w:ascii="Source Sans 3" w:hAnsi="Source Sans 3" w:cs="Calibri"/>
          <w:sz w:val="18"/>
          <w:szCs w:val="18"/>
        </w:rPr>
        <w:t>2. ….</w:t>
      </w:r>
    </w:p>
    <w:sectPr w:rsidR="002527FA" w:rsidRPr="00947F9A" w:rsidSect="00DF5C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340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B90D6" w14:textId="77777777" w:rsidR="00243047" w:rsidRDefault="00243047" w:rsidP="008D7A9D">
      <w:pPr>
        <w:spacing w:after="0" w:line="240" w:lineRule="auto"/>
      </w:pPr>
      <w:r>
        <w:separator/>
      </w:r>
    </w:p>
  </w:endnote>
  <w:endnote w:type="continuationSeparator" w:id="0">
    <w:p w14:paraId="73D6C692" w14:textId="77777777" w:rsidR="00243047" w:rsidRDefault="00243047" w:rsidP="008D7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EE362" w14:textId="77777777" w:rsidR="00DF5CBA" w:rsidRDefault="00DF5CB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AA0B5" w14:textId="77777777" w:rsidR="00DF5CBA" w:rsidRDefault="00DF5CB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6B84F" w14:textId="77777777" w:rsidR="00DF5CBA" w:rsidRDefault="00DF5C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EA352" w14:textId="77777777" w:rsidR="00243047" w:rsidRDefault="00243047" w:rsidP="008D7A9D">
      <w:pPr>
        <w:spacing w:after="0" w:line="240" w:lineRule="auto"/>
      </w:pPr>
      <w:r>
        <w:separator/>
      </w:r>
    </w:p>
  </w:footnote>
  <w:footnote w:type="continuationSeparator" w:id="0">
    <w:p w14:paraId="282D8935" w14:textId="77777777" w:rsidR="00243047" w:rsidRDefault="00243047" w:rsidP="008D7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807C9" w14:textId="77777777" w:rsidR="00DF5CBA" w:rsidRDefault="00DF5CB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8D53F" w14:textId="5335A8CA" w:rsidR="008D7A9D" w:rsidRDefault="00191D9D" w:rsidP="008D7A9D">
    <w:pPr>
      <w:pStyle w:val="Intestazione"/>
    </w:pPr>
    <w:bookmarkStart w:id="0" w:name="_GoBack"/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7873B15" wp14:editId="17C6612F">
          <wp:simplePos x="0" y="0"/>
          <wp:positionH relativeFrom="page">
            <wp:align>center</wp:align>
          </wp:positionH>
          <wp:positionV relativeFrom="page">
            <wp:posOffset>540385</wp:posOffset>
          </wp:positionV>
          <wp:extent cx="1191600" cy="1594800"/>
          <wp:effectExtent l="0" t="0" r="8890" b="5715"/>
          <wp:wrapNone/>
          <wp:docPr id="40395352" name="Picture 1" descr="A red circle with a person sitting on a chai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395352" name="Picture 1" descr="A red circle with a person sitting on a chai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600" cy="15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59A2E" w14:textId="77777777" w:rsidR="00DF5CBA" w:rsidRDefault="00DF5C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D9D"/>
    <w:rsid w:val="00191D9D"/>
    <w:rsid w:val="001C6F23"/>
    <w:rsid w:val="00220FE8"/>
    <w:rsid w:val="00243047"/>
    <w:rsid w:val="002527FA"/>
    <w:rsid w:val="002B5835"/>
    <w:rsid w:val="002E3ECD"/>
    <w:rsid w:val="00321F45"/>
    <w:rsid w:val="00364886"/>
    <w:rsid w:val="003655D2"/>
    <w:rsid w:val="004D6919"/>
    <w:rsid w:val="004D7B15"/>
    <w:rsid w:val="004E2953"/>
    <w:rsid w:val="004E5FA9"/>
    <w:rsid w:val="005A3301"/>
    <w:rsid w:val="005B3526"/>
    <w:rsid w:val="00634EE4"/>
    <w:rsid w:val="0067476D"/>
    <w:rsid w:val="00813FF9"/>
    <w:rsid w:val="00866CCF"/>
    <w:rsid w:val="008969A5"/>
    <w:rsid w:val="008A3D69"/>
    <w:rsid w:val="008D7A9D"/>
    <w:rsid w:val="00944DFA"/>
    <w:rsid w:val="00947F9A"/>
    <w:rsid w:val="00987383"/>
    <w:rsid w:val="009D69A5"/>
    <w:rsid w:val="009E4584"/>
    <w:rsid w:val="00A107E4"/>
    <w:rsid w:val="00A5294E"/>
    <w:rsid w:val="00AC4DC9"/>
    <w:rsid w:val="00AE5FC2"/>
    <w:rsid w:val="00AF4E8F"/>
    <w:rsid w:val="00B52B84"/>
    <w:rsid w:val="00B8165A"/>
    <w:rsid w:val="00BA5DFB"/>
    <w:rsid w:val="00C311A8"/>
    <w:rsid w:val="00CF11DB"/>
    <w:rsid w:val="00D10520"/>
    <w:rsid w:val="00DB0D5C"/>
    <w:rsid w:val="00DF5CBA"/>
    <w:rsid w:val="00E16ACB"/>
    <w:rsid w:val="00E62DBB"/>
    <w:rsid w:val="00E84997"/>
    <w:rsid w:val="00EE3446"/>
    <w:rsid w:val="00EF4C12"/>
    <w:rsid w:val="00F07ACB"/>
    <w:rsid w:val="00F77D7F"/>
    <w:rsid w:val="00FA52DD"/>
    <w:rsid w:val="00FC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25DEC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52B84"/>
  </w:style>
  <w:style w:type="paragraph" w:styleId="Titolo1">
    <w:name w:val="heading 1"/>
    <w:basedOn w:val="Normale"/>
    <w:next w:val="Normale"/>
    <w:link w:val="Titolo1Carattere"/>
    <w:uiPriority w:val="9"/>
    <w:qFormat/>
    <w:rsid w:val="00E62D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62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62D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62D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62D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62D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62D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62D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62D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62D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2D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62D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62DB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62DB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62DB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62DB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62DB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62DB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62D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62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62D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2D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62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62DB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62DB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62DB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62D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62DB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62DB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8D7A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7A9D"/>
  </w:style>
  <w:style w:type="paragraph" w:styleId="Pidipagina">
    <w:name w:val="footer"/>
    <w:basedOn w:val="Normale"/>
    <w:link w:val="PidipaginaCarattere"/>
    <w:uiPriority w:val="99"/>
    <w:unhideWhenUsed/>
    <w:rsid w:val="008D7A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7A9D"/>
  </w:style>
  <w:style w:type="table" w:styleId="Grigliatabella">
    <w:name w:val="Table Grid"/>
    <w:basedOn w:val="Tabellanormale"/>
    <w:uiPriority w:val="39"/>
    <w:rsid w:val="00E84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Predefinito">
    <w:name w:val="WW-Predefinito"/>
    <w:rsid w:val="00947F9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customStyle="1" w:styleId="Pa1">
    <w:name w:val="Pa1"/>
    <w:basedOn w:val="Normale"/>
    <w:next w:val="Normale"/>
    <w:rsid w:val="00947F9A"/>
    <w:pPr>
      <w:widowControl w:val="0"/>
      <w:suppressAutoHyphens/>
      <w:autoSpaceDE w:val="0"/>
      <w:spacing w:after="0" w:line="241" w:lineRule="atLeast"/>
    </w:pPr>
    <w:rPr>
      <w:rFonts w:ascii="Times New Roman" w:eastAsia="Times New Roman" w:hAnsi="Times New Roman" w:cs="Times New Roman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4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y%20Drive\_work\AOSI\Progetti\Identit&#224;%20visiva\UNISI_cartaInt_atene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UNISI_cartaInt_ateneo.dotx</Template>
  <TotalTime>0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2025-04-10T12:07:00Z</dcterms:created>
  <dcterms:modified xsi:type="dcterms:W3CDTF">2025-04-15T11:20:00Z</dcterms:modified>
</cp:coreProperties>
</file>