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5F99D" w14:textId="5401444F" w:rsidR="0082673C" w:rsidRPr="0082673C" w:rsidRDefault="0082673C" w:rsidP="0082673C">
      <w:pPr>
        <w:pStyle w:val="WW-Predefinito"/>
        <w:spacing w:line="320" w:lineRule="exact"/>
        <w:rPr>
          <w:rFonts w:ascii="Source Sans 3" w:eastAsia="Optima" w:hAnsi="Source Sans 3" w:cs="Optima"/>
          <w:caps/>
          <w:color w:val="333333"/>
          <w:sz w:val="22"/>
          <w:szCs w:val="22"/>
        </w:rPr>
      </w:pPr>
      <w:r>
        <w:rPr>
          <w:rFonts w:ascii="Calibri" w:eastAsia="Optima" w:hAnsi="Calibri" w:cs="Optima"/>
          <w:caps/>
          <w:color w:val="333333"/>
          <w:sz w:val="22"/>
          <w:szCs w:val="22"/>
        </w:rPr>
        <w:t xml:space="preserve">                                                                                                                   </w:t>
      </w:r>
      <w:r w:rsidRPr="0082673C">
        <w:rPr>
          <w:rFonts w:ascii="Source Sans 3" w:eastAsia="Optima" w:hAnsi="Source Sans 3" w:cs="Optima"/>
          <w:caps/>
          <w:color w:val="333333"/>
          <w:sz w:val="22"/>
          <w:szCs w:val="22"/>
        </w:rPr>
        <w:t>DIVISIONE ATTI NORMATIVI</w:t>
      </w:r>
    </w:p>
    <w:p w14:paraId="43A5DE44" w14:textId="4FA663F0" w:rsidR="0082673C" w:rsidRPr="0082673C" w:rsidRDefault="0082673C" w:rsidP="0082673C">
      <w:pPr>
        <w:pStyle w:val="WW-Predefinito"/>
        <w:spacing w:line="320" w:lineRule="exact"/>
        <w:rPr>
          <w:rFonts w:ascii="Source Sans 3" w:eastAsia="Optima" w:hAnsi="Source Sans 3" w:cs="Optima"/>
          <w:color w:val="333333"/>
          <w:sz w:val="22"/>
          <w:szCs w:val="22"/>
        </w:rPr>
      </w:pPr>
      <w:r>
        <w:rPr>
          <w:rFonts w:ascii="Source Sans 3" w:eastAsia="Optima" w:hAnsi="Source Sans 3" w:cs="Optima"/>
          <w:caps/>
          <w:color w:val="333333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82673C">
        <w:rPr>
          <w:rFonts w:ascii="Source Sans 3" w:eastAsia="Optima" w:hAnsi="Source Sans 3" w:cs="Optima"/>
          <w:caps/>
          <w:color w:val="333333"/>
          <w:sz w:val="22"/>
          <w:szCs w:val="22"/>
        </w:rPr>
        <w:t>E AFFARI ISTITUZIONALI</w:t>
      </w:r>
    </w:p>
    <w:p w14:paraId="4D4CB590" w14:textId="3D54D4D7" w:rsidR="0082673C" w:rsidRPr="0082673C" w:rsidRDefault="0082673C" w:rsidP="0082673C">
      <w:pPr>
        <w:pStyle w:val="Pa1"/>
        <w:spacing w:before="240" w:line="320" w:lineRule="exact"/>
        <w:rPr>
          <w:rFonts w:ascii="Source Sans 3" w:hAnsi="Source Sans 3" w:cs="Calibri"/>
          <w:sz w:val="22"/>
          <w:szCs w:val="22"/>
        </w:rPr>
      </w:pPr>
      <w:r>
        <w:rPr>
          <w:rFonts w:ascii="Source Sans 3" w:hAnsi="Source Sans 3" w:cs="Calibri"/>
          <w:sz w:val="22"/>
          <w:szCs w:val="22"/>
        </w:rPr>
        <w:t xml:space="preserve"> </w:t>
      </w:r>
      <w:r>
        <w:rPr>
          <w:rFonts w:ascii="Source Sans 3" w:hAnsi="Source Sans 3" w:cs="Calibri"/>
          <w:sz w:val="22"/>
          <w:szCs w:val="22"/>
        </w:rPr>
        <w:tab/>
      </w:r>
      <w:r>
        <w:rPr>
          <w:rFonts w:ascii="Source Sans 3" w:hAnsi="Source Sans 3" w:cs="Calibri"/>
          <w:sz w:val="22"/>
          <w:szCs w:val="22"/>
        </w:rPr>
        <w:tab/>
      </w:r>
      <w:r>
        <w:rPr>
          <w:rFonts w:ascii="Source Sans 3" w:hAnsi="Source Sans 3" w:cs="Calibri"/>
          <w:sz w:val="22"/>
          <w:szCs w:val="22"/>
        </w:rPr>
        <w:tab/>
      </w:r>
      <w:r>
        <w:rPr>
          <w:rFonts w:ascii="Source Sans 3" w:hAnsi="Source Sans 3" w:cs="Calibri"/>
          <w:sz w:val="22"/>
          <w:szCs w:val="22"/>
        </w:rPr>
        <w:tab/>
      </w:r>
      <w:r>
        <w:rPr>
          <w:rFonts w:ascii="Source Sans 3" w:hAnsi="Source Sans 3" w:cs="Calibri"/>
          <w:sz w:val="22"/>
          <w:szCs w:val="22"/>
        </w:rPr>
        <w:tab/>
      </w:r>
      <w:r>
        <w:rPr>
          <w:rFonts w:ascii="Source Sans 3" w:hAnsi="Source Sans 3" w:cs="Calibri"/>
          <w:sz w:val="22"/>
          <w:szCs w:val="22"/>
        </w:rPr>
        <w:tab/>
      </w:r>
      <w:r>
        <w:rPr>
          <w:rFonts w:ascii="Source Sans 3" w:hAnsi="Source Sans 3" w:cs="Calibri"/>
          <w:sz w:val="22"/>
          <w:szCs w:val="22"/>
        </w:rPr>
        <w:tab/>
      </w:r>
      <w:r>
        <w:rPr>
          <w:rFonts w:ascii="Source Sans 3" w:hAnsi="Source Sans 3" w:cs="Calibri"/>
          <w:sz w:val="22"/>
          <w:szCs w:val="22"/>
        </w:rPr>
        <w:tab/>
        <w:t xml:space="preserve"> </w:t>
      </w:r>
      <w:r w:rsidRPr="0082673C">
        <w:rPr>
          <w:rFonts w:ascii="Source Sans 3" w:hAnsi="Source Sans 3" w:cs="Calibri"/>
          <w:sz w:val="22"/>
          <w:szCs w:val="22"/>
        </w:rPr>
        <w:t>Decreto rettorale</w:t>
      </w:r>
    </w:p>
    <w:p w14:paraId="12DE2D82" w14:textId="7A761019" w:rsidR="0082673C" w:rsidRPr="0082673C" w:rsidRDefault="0082673C" w:rsidP="0082673C">
      <w:pPr>
        <w:pStyle w:val="Pa1"/>
        <w:spacing w:before="120" w:line="360" w:lineRule="auto"/>
        <w:ind w:left="5103" w:firstLine="569"/>
        <w:rPr>
          <w:rFonts w:ascii="Source Sans 3" w:hAnsi="Source Sans 3" w:cs="Calibri"/>
          <w:sz w:val="22"/>
          <w:szCs w:val="22"/>
        </w:rPr>
      </w:pPr>
      <w:r>
        <w:rPr>
          <w:rFonts w:ascii="Source Sans 3" w:hAnsi="Source Sans 3" w:cs="Calibri"/>
          <w:sz w:val="22"/>
          <w:szCs w:val="22"/>
        </w:rPr>
        <w:t xml:space="preserve"> </w:t>
      </w:r>
      <w:r w:rsidRPr="0082673C">
        <w:rPr>
          <w:rFonts w:ascii="Source Sans 3" w:hAnsi="Source Sans 3" w:cs="Calibri"/>
          <w:sz w:val="22"/>
          <w:szCs w:val="22"/>
        </w:rPr>
        <w:t xml:space="preserve">Classificazione: </w:t>
      </w:r>
    </w:p>
    <w:p w14:paraId="70847FAF" w14:textId="1E5480AD" w:rsidR="0082673C" w:rsidRPr="0082673C" w:rsidRDefault="0082673C" w:rsidP="0082673C">
      <w:pPr>
        <w:pStyle w:val="Pa1"/>
        <w:spacing w:line="360" w:lineRule="auto"/>
        <w:ind w:left="5672"/>
        <w:rPr>
          <w:rFonts w:ascii="Source Sans 3" w:hAnsi="Source Sans 3" w:cs="Calibri"/>
          <w:sz w:val="22"/>
          <w:szCs w:val="22"/>
        </w:rPr>
      </w:pPr>
      <w:r>
        <w:rPr>
          <w:rFonts w:ascii="Source Sans 3" w:hAnsi="Source Sans 3" w:cs="Calibri"/>
          <w:sz w:val="22"/>
          <w:szCs w:val="22"/>
        </w:rPr>
        <w:t xml:space="preserve"> </w:t>
      </w:r>
      <w:r w:rsidRPr="0082673C">
        <w:rPr>
          <w:rFonts w:ascii="Source Sans 3" w:hAnsi="Source Sans 3" w:cs="Calibri"/>
          <w:sz w:val="22"/>
          <w:szCs w:val="22"/>
        </w:rPr>
        <w:t xml:space="preserve">N. allegati: </w:t>
      </w:r>
    </w:p>
    <w:p w14:paraId="262343E7" w14:textId="77777777" w:rsidR="0082673C" w:rsidRPr="0082673C" w:rsidRDefault="0082673C" w:rsidP="0082673C">
      <w:pPr>
        <w:pStyle w:val="WW-Predefinito"/>
        <w:spacing w:line="320" w:lineRule="exact"/>
        <w:rPr>
          <w:rFonts w:ascii="Source Sans 3" w:eastAsia="Optima" w:hAnsi="Source Sans 3" w:cs="Optima"/>
          <w:b/>
          <w:bCs/>
          <w:sz w:val="22"/>
          <w:szCs w:val="22"/>
        </w:rPr>
      </w:pPr>
    </w:p>
    <w:p w14:paraId="31F0BAFA" w14:textId="77777777" w:rsidR="0082673C" w:rsidRPr="0082673C" w:rsidRDefault="0082673C" w:rsidP="0082673C">
      <w:pPr>
        <w:pStyle w:val="WW-Predefinito"/>
        <w:spacing w:line="320" w:lineRule="exact"/>
        <w:jc w:val="center"/>
        <w:rPr>
          <w:rFonts w:ascii="Source Sans 3" w:eastAsia="Optima" w:hAnsi="Source Sans 3" w:cs="Optima"/>
          <w:sz w:val="22"/>
          <w:szCs w:val="22"/>
        </w:rPr>
      </w:pPr>
    </w:p>
    <w:p w14:paraId="7B41DC4A" w14:textId="77777777" w:rsidR="0082673C" w:rsidRPr="0082673C" w:rsidRDefault="0082673C" w:rsidP="0082673C">
      <w:pPr>
        <w:pStyle w:val="WW-Predefinito"/>
        <w:spacing w:after="120"/>
        <w:jc w:val="center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b/>
          <w:bCs/>
          <w:sz w:val="22"/>
          <w:szCs w:val="22"/>
        </w:rPr>
        <w:t>OGGETTO DEL DECRETO OGGETTO DEL DECRETO</w:t>
      </w:r>
      <w:r w:rsidRPr="0082673C">
        <w:rPr>
          <w:rFonts w:ascii="Source Sans 3" w:eastAsia="Optima" w:hAnsi="Source Sans 3" w:cs="Optima"/>
          <w:b/>
          <w:caps/>
          <w:sz w:val="22"/>
          <w:szCs w:val="22"/>
        </w:rPr>
        <w:t xml:space="preserve"> Lorem ipsum dolor sit amet</w:t>
      </w:r>
    </w:p>
    <w:p w14:paraId="28ACEA10" w14:textId="77777777" w:rsidR="0082673C" w:rsidRPr="0082673C" w:rsidRDefault="0082673C" w:rsidP="0082673C">
      <w:pPr>
        <w:pStyle w:val="WW-Predefinito"/>
        <w:spacing w:after="120"/>
        <w:jc w:val="center"/>
        <w:rPr>
          <w:rFonts w:ascii="Source Sans 3" w:eastAsia="Optima" w:hAnsi="Source Sans 3" w:cs="Optima"/>
          <w:sz w:val="22"/>
          <w:szCs w:val="22"/>
        </w:rPr>
      </w:pPr>
    </w:p>
    <w:p w14:paraId="0C9C1FF0" w14:textId="77777777" w:rsidR="0082673C" w:rsidRPr="0082673C" w:rsidRDefault="0082673C" w:rsidP="0082673C">
      <w:pPr>
        <w:pStyle w:val="WW-Predefinito"/>
        <w:spacing w:after="120"/>
        <w:jc w:val="center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sz w:val="22"/>
          <w:szCs w:val="22"/>
        </w:rPr>
        <w:t>IL RETTORE</w:t>
      </w:r>
    </w:p>
    <w:p w14:paraId="5C81EF89" w14:textId="77777777" w:rsidR="0082673C" w:rsidRPr="0082673C" w:rsidRDefault="0082673C" w:rsidP="0082673C">
      <w:pPr>
        <w:pStyle w:val="WW-Predefinito"/>
        <w:numPr>
          <w:ilvl w:val="0"/>
          <w:numId w:val="1"/>
        </w:numPr>
        <w:tabs>
          <w:tab w:val="left" w:pos="9638"/>
        </w:tabs>
        <w:spacing w:after="120"/>
        <w:ind w:left="0" w:right="-1" w:firstLine="0"/>
        <w:jc w:val="both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sz w:val="22"/>
          <w:szCs w:val="22"/>
        </w:rPr>
        <w:t xml:space="preserve">Vista la legge 243 agosto 2025, n. 45725 (Disciplina dell’attività di Governo e ordinamento della presidenza del Consiglio del ministri) </w:t>
      </w:r>
      <w:proofErr w:type="spellStart"/>
      <w:r w:rsidRPr="0082673C">
        <w:rPr>
          <w:rFonts w:ascii="Source Sans 3" w:hAnsi="Source Sans 3" w:cs="Optima"/>
          <w:sz w:val="22"/>
        </w:rPr>
        <w:t>lorem</w:t>
      </w:r>
      <w:proofErr w:type="spellEnd"/>
      <w:r w:rsidRPr="0082673C">
        <w:rPr>
          <w:rFonts w:ascii="Source Sans 3" w:hAnsi="Source Sans 3" w:cs="Optima"/>
          <w:sz w:val="22"/>
        </w:rPr>
        <w:t xml:space="preserve"> ipsum </w:t>
      </w:r>
      <w:proofErr w:type="spellStart"/>
      <w:r w:rsidRPr="0082673C">
        <w:rPr>
          <w:rFonts w:ascii="Source Sans 3" w:hAnsi="Source Sans 3" w:cs="Optima"/>
          <w:sz w:val="22"/>
        </w:rPr>
        <w:t>dolor</w:t>
      </w:r>
      <w:proofErr w:type="spellEnd"/>
      <w:r w:rsidRPr="0082673C">
        <w:rPr>
          <w:rFonts w:ascii="Source Sans 3" w:hAnsi="Source Sans 3" w:cs="Optima"/>
          <w:sz w:val="22"/>
        </w:rPr>
        <w:t xml:space="preserve"> </w:t>
      </w:r>
      <w:proofErr w:type="spellStart"/>
      <w:r w:rsidRPr="0082673C">
        <w:rPr>
          <w:rFonts w:ascii="Source Sans 3" w:hAnsi="Source Sans 3" w:cs="Optima"/>
          <w:sz w:val="22"/>
        </w:rPr>
        <w:t>sit</w:t>
      </w:r>
      <w:proofErr w:type="spellEnd"/>
      <w:r w:rsidRPr="0082673C">
        <w:rPr>
          <w:rFonts w:ascii="Source Sans 3" w:hAnsi="Source Sans 3" w:cs="Optima"/>
          <w:sz w:val="22"/>
        </w:rPr>
        <w:t xml:space="preserve"> </w:t>
      </w:r>
      <w:proofErr w:type="spellStart"/>
      <w:r w:rsidRPr="0082673C">
        <w:rPr>
          <w:rFonts w:ascii="Source Sans 3" w:hAnsi="Source Sans 3" w:cs="Optima"/>
          <w:sz w:val="22"/>
        </w:rPr>
        <w:t>amet</w:t>
      </w:r>
      <w:proofErr w:type="spellEnd"/>
      <w:r w:rsidRPr="0082673C">
        <w:rPr>
          <w:rFonts w:ascii="Source Sans 3" w:hAnsi="Source Sans 3" w:cs="Optima"/>
          <w:sz w:val="22"/>
        </w:rPr>
        <w:t xml:space="preserve">, </w:t>
      </w:r>
      <w:proofErr w:type="spellStart"/>
      <w:r w:rsidRPr="0082673C">
        <w:rPr>
          <w:rFonts w:ascii="Source Sans 3" w:hAnsi="Source Sans 3" w:cs="Optima"/>
          <w:sz w:val="22"/>
        </w:rPr>
        <w:t>consectetaur</w:t>
      </w:r>
      <w:proofErr w:type="spellEnd"/>
      <w:r w:rsidRPr="0082673C">
        <w:rPr>
          <w:rFonts w:ascii="Source Sans 3" w:hAnsi="Source Sans 3" w:cs="Optima"/>
          <w:sz w:val="22"/>
        </w:rPr>
        <w:t xml:space="preserve"> </w:t>
      </w:r>
      <w:proofErr w:type="spellStart"/>
      <w:r w:rsidRPr="0082673C">
        <w:rPr>
          <w:rFonts w:ascii="Source Sans 3" w:hAnsi="Source Sans 3" w:cs="Optima"/>
          <w:sz w:val="22"/>
        </w:rPr>
        <w:t>adipisicing</w:t>
      </w:r>
      <w:proofErr w:type="spellEnd"/>
      <w:r w:rsidRPr="0082673C">
        <w:rPr>
          <w:rFonts w:ascii="Source Sans 3" w:hAnsi="Source Sans 3" w:cs="Optima"/>
          <w:sz w:val="22"/>
        </w:rPr>
        <w:t xml:space="preserve"> </w:t>
      </w:r>
      <w:proofErr w:type="spellStart"/>
      <w:r w:rsidRPr="0082673C">
        <w:rPr>
          <w:rFonts w:ascii="Source Sans 3" w:hAnsi="Source Sans 3" w:cs="Optima"/>
          <w:sz w:val="22"/>
        </w:rPr>
        <w:t>elit</w:t>
      </w:r>
      <w:proofErr w:type="spellEnd"/>
      <w:r w:rsidRPr="0082673C">
        <w:rPr>
          <w:rFonts w:ascii="Source Sans 3" w:hAnsi="Source Sans 3" w:cs="Optima"/>
          <w:sz w:val="22"/>
        </w:rPr>
        <w:t xml:space="preserve">, </w:t>
      </w:r>
      <w:proofErr w:type="spellStart"/>
      <w:r w:rsidRPr="0082673C">
        <w:rPr>
          <w:rFonts w:ascii="Source Sans 3" w:hAnsi="Source Sans 3" w:cs="Optima"/>
          <w:sz w:val="22"/>
        </w:rPr>
        <w:t>sed</w:t>
      </w:r>
      <w:proofErr w:type="spellEnd"/>
      <w:r w:rsidRPr="0082673C">
        <w:rPr>
          <w:rFonts w:ascii="Source Sans 3" w:hAnsi="Source Sans 3" w:cs="Optima"/>
          <w:sz w:val="22"/>
        </w:rPr>
        <w:t xml:space="preserve"> do </w:t>
      </w:r>
      <w:proofErr w:type="spellStart"/>
      <w:r w:rsidRPr="0082673C">
        <w:rPr>
          <w:rFonts w:ascii="Source Sans 3" w:hAnsi="Source Sans 3" w:cs="Optima"/>
          <w:sz w:val="22"/>
        </w:rPr>
        <w:t>eiusmod</w:t>
      </w:r>
      <w:proofErr w:type="spellEnd"/>
      <w:r w:rsidRPr="0082673C">
        <w:rPr>
          <w:rFonts w:ascii="Source Sans 3" w:hAnsi="Source Sans 3" w:cs="Optima"/>
          <w:sz w:val="22"/>
        </w:rPr>
        <w:t xml:space="preserve"> </w:t>
      </w:r>
      <w:proofErr w:type="spellStart"/>
      <w:r w:rsidRPr="0082673C">
        <w:rPr>
          <w:rFonts w:ascii="Source Sans 3" w:hAnsi="Source Sans 3" w:cs="Optima"/>
          <w:sz w:val="22"/>
        </w:rPr>
        <w:t>tempor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>;</w:t>
      </w:r>
    </w:p>
    <w:p w14:paraId="7FCF4131" w14:textId="77777777" w:rsidR="0082673C" w:rsidRPr="0082673C" w:rsidRDefault="0082673C" w:rsidP="0082673C">
      <w:pPr>
        <w:pStyle w:val="WW-Predefinito"/>
        <w:numPr>
          <w:ilvl w:val="0"/>
          <w:numId w:val="1"/>
        </w:numPr>
        <w:tabs>
          <w:tab w:val="left" w:pos="9638"/>
        </w:tabs>
        <w:spacing w:after="120"/>
        <w:ind w:left="0" w:right="-1" w:firstLine="0"/>
        <w:jc w:val="both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sz w:val="22"/>
          <w:szCs w:val="22"/>
        </w:rPr>
        <w:t xml:space="preserve">visto l’articolo 573, comma 855 del d.p.r. 44889/2528 che prescrive </w:t>
      </w:r>
      <w:proofErr w:type="spellStart"/>
      <w:r w:rsidRPr="0082673C">
        <w:rPr>
          <w:rFonts w:ascii="Source Sans 3" w:hAnsi="Source Sans 3" w:cs="Optima"/>
          <w:sz w:val="22"/>
        </w:rPr>
        <w:t>lorem</w:t>
      </w:r>
      <w:proofErr w:type="spellEnd"/>
      <w:r w:rsidRPr="0082673C">
        <w:rPr>
          <w:rFonts w:ascii="Source Sans 3" w:hAnsi="Source Sans 3" w:cs="Optima"/>
          <w:sz w:val="22"/>
        </w:rPr>
        <w:t xml:space="preserve"> ipsum </w:t>
      </w:r>
      <w:proofErr w:type="spellStart"/>
      <w:r w:rsidRPr="0082673C">
        <w:rPr>
          <w:rFonts w:ascii="Source Sans 3" w:hAnsi="Source Sans 3" w:cs="Optima"/>
          <w:sz w:val="22"/>
        </w:rPr>
        <w:t>dolor</w:t>
      </w:r>
      <w:proofErr w:type="spellEnd"/>
      <w:r w:rsidRPr="0082673C">
        <w:rPr>
          <w:rFonts w:ascii="Source Sans 3" w:hAnsi="Source Sans 3" w:cs="Optima"/>
          <w:sz w:val="22"/>
        </w:rPr>
        <w:t xml:space="preserve"> </w:t>
      </w:r>
      <w:proofErr w:type="spellStart"/>
      <w:r w:rsidRPr="0082673C">
        <w:rPr>
          <w:rFonts w:ascii="Source Sans 3" w:hAnsi="Source Sans 3" w:cs="Optima"/>
          <w:sz w:val="22"/>
        </w:rPr>
        <w:t>sit</w:t>
      </w:r>
      <w:proofErr w:type="spellEnd"/>
      <w:r w:rsidRPr="0082673C">
        <w:rPr>
          <w:rFonts w:ascii="Source Sans 3" w:hAnsi="Source Sans 3" w:cs="Optima"/>
          <w:sz w:val="22"/>
        </w:rPr>
        <w:t xml:space="preserve"> </w:t>
      </w:r>
      <w:proofErr w:type="spellStart"/>
      <w:r w:rsidRPr="0082673C">
        <w:rPr>
          <w:rFonts w:ascii="Source Sans 3" w:hAnsi="Source Sans 3" w:cs="Optima"/>
          <w:sz w:val="22"/>
        </w:rPr>
        <w:t>amet</w:t>
      </w:r>
      <w:proofErr w:type="spellEnd"/>
      <w:r w:rsidRPr="0082673C">
        <w:rPr>
          <w:rFonts w:ascii="Source Sans 3" w:hAnsi="Source Sans 3" w:cs="Optima"/>
          <w:sz w:val="22"/>
        </w:rPr>
        <w:t xml:space="preserve">, </w:t>
      </w:r>
      <w:proofErr w:type="spellStart"/>
      <w:r w:rsidRPr="0082673C">
        <w:rPr>
          <w:rFonts w:ascii="Source Sans 3" w:hAnsi="Source Sans 3" w:cs="Optima"/>
          <w:sz w:val="22"/>
        </w:rPr>
        <w:t>consectetaur</w:t>
      </w:r>
      <w:proofErr w:type="spellEnd"/>
      <w:r w:rsidRPr="0082673C">
        <w:rPr>
          <w:rFonts w:ascii="Source Sans 3" w:hAnsi="Source Sans 3" w:cs="Optima"/>
          <w:sz w:val="22"/>
        </w:rPr>
        <w:t xml:space="preserve"> </w:t>
      </w:r>
      <w:proofErr w:type="spellStart"/>
      <w:r w:rsidRPr="0082673C">
        <w:rPr>
          <w:rFonts w:ascii="Source Sans 3" w:hAnsi="Source Sans 3" w:cs="Optima"/>
          <w:sz w:val="22"/>
        </w:rPr>
        <w:t>adipisicing</w:t>
      </w:r>
      <w:proofErr w:type="spellEnd"/>
      <w:r w:rsidRPr="0082673C">
        <w:rPr>
          <w:rFonts w:ascii="Source Sans 3" w:hAnsi="Source Sans 3" w:cs="Optima"/>
          <w:sz w:val="22"/>
        </w:rPr>
        <w:t xml:space="preserve"> </w:t>
      </w:r>
      <w:proofErr w:type="spellStart"/>
      <w:r w:rsidRPr="0082673C">
        <w:rPr>
          <w:rFonts w:ascii="Source Sans 3" w:hAnsi="Source Sans 3" w:cs="Optima"/>
          <w:sz w:val="22"/>
        </w:rPr>
        <w:t>elit</w:t>
      </w:r>
      <w:proofErr w:type="spellEnd"/>
      <w:r w:rsidRPr="0082673C">
        <w:rPr>
          <w:rFonts w:ascii="Source Sans 3" w:hAnsi="Source Sans 3" w:cs="Optima"/>
          <w:sz w:val="22"/>
        </w:rPr>
        <w:t xml:space="preserve">, </w:t>
      </w:r>
      <w:proofErr w:type="spellStart"/>
      <w:r w:rsidRPr="0082673C">
        <w:rPr>
          <w:rFonts w:ascii="Source Sans 3" w:hAnsi="Source Sans 3" w:cs="Optima"/>
          <w:sz w:val="22"/>
        </w:rPr>
        <w:t>sed</w:t>
      </w:r>
      <w:proofErr w:type="spellEnd"/>
      <w:r w:rsidRPr="0082673C">
        <w:rPr>
          <w:rFonts w:ascii="Source Sans 3" w:hAnsi="Source Sans 3" w:cs="Optima"/>
          <w:sz w:val="22"/>
        </w:rPr>
        <w:t xml:space="preserve"> do </w:t>
      </w:r>
      <w:proofErr w:type="spellStart"/>
      <w:r w:rsidRPr="0082673C">
        <w:rPr>
          <w:rFonts w:ascii="Source Sans 3" w:hAnsi="Source Sans 3" w:cs="Optima"/>
          <w:sz w:val="22"/>
        </w:rPr>
        <w:t>eiusmod</w:t>
      </w:r>
      <w:proofErr w:type="spellEnd"/>
      <w:r w:rsidRPr="0082673C">
        <w:rPr>
          <w:rFonts w:ascii="Source Sans 3" w:hAnsi="Source Sans 3" w:cs="Optima"/>
          <w:sz w:val="22"/>
        </w:rPr>
        <w:t xml:space="preserve"> </w:t>
      </w:r>
      <w:proofErr w:type="spellStart"/>
      <w:r w:rsidRPr="0082673C">
        <w:rPr>
          <w:rFonts w:ascii="Source Sans 3" w:hAnsi="Source Sans 3" w:cs="Optima"/>
          <w:sz w:val="22"/>
        </w:rPr>
        <w:t>tempor</w:t>
      </w:r>
      <w:proofErr w:type="spellEnd"/>
      <w:r w:rsidRPr="0082673C">
        <w:rPr>
          <w:rFonts w:ascii="Source Sans 3" w:hAnsi="Source Sans 3" w:cs="Optima"/>
          <w:sz w:val="22"/>
        </w:rPr>
        <w:t xml:space="preserve"> </w:t>
      </w:r>
      <w:proofErr w:type="spellStart"/>
      <w:r w:rsidRPr="0082673C">
        <w:rPr>
          <w:rFonts w:ascii="Source Sans 3" w:hAnsi="Source Sans 3" w:cs="Optima"/>
          <w:sz w:val="22"/>
        </w:rPr>
        <w:t>incididuntut</w:t>
      </w:r>
      <w:proofErr w:type="spellEnd"/>
      <w:r w:rsidRPr="0082673C">
        <w:rPr>
          <w:rFonts w:ascii="Source Sans 3" w:hAnsi="Source Sans 3" w:cs="Optima"/>
          <w:sz w:val="22"/>
        </w:rPr>
        <w:t xml:space="preserve"> </w:t>
      </w:r>
      <w:proofErr w:type="spellStart"/>
      <w:r w:rsidRPr="0082673C">
        <w:rPr>
          <w:rFonts w:ascii="Source Sans 3" w:hAnsi="Source Sans 3" w:cs="Optima"/>
          <w:sz w:val="22"/>
        </w:rPr>
        <w:t>labore</w:t>
      </w:r>
      <w:proofErr w:type="spellEnd"/>
      <w:r w:rsidRPr="0082673C">
        <w:rPr>
          <w:rFonts w:ascii="Source Sans 3" w:hAnsi="Source Sans 3" w:cs="Optima"/>
          <w:sz w:val="22"/>
        </w:rPr>
        <w:t xml:space="preserve"> et dolore magna </w:t>
      </w:r>
      <w:proofErr w:type="spellStart"/>
      <w:r w:rsidRPr="0082673C">
        <w:rPr>
          <w:rFonts w:ascii="Source Sans 3" w:hAnsi="Source Sans 3" w:cs="Optima"/>
          <w:sz w:val="22"/>
        </w:rPr>
        <w:t>aliqua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>;</w:t>
      </w:r>
    </w:p>
    <w:p w14:paraId="4D05009E" w14:textId="77777777" w:rsidR="0082673C" w:rsidRPr="0082673C" w:rsidRDefault="0082673C" w:rsidP="0082673C">
      <w:pPr>
        <w:pStyle w:val="WW-Predefinito"/>
        <w:numPr>
          <w:ilvl w:val="0"/>
          <w:numId w:val="1"/>
        </w:numPr>
        <w:tabs>
          <w:tab w:val="left" w:pos="9638"/>
        </w:tabs>
        <w:spacing w:after="120"/>
        <w:ind w:left="0" w:right="-1" w:firstLine="0"/>
        <w:jc w:val="both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sz w:val="22"/>
          <w:szCs w:val="22"/>
        </w:rPr>
        <w:t>considerato che in via generale il provvedimento amministrativo può suddividersi nelle fasi: preparatoria, decisoria ed integrativa dell’efficacia;</w:t>
      </w:r>
    </w:p>
    <w:p w14:paraId="53F58523" w14:textId="77777777" w:rsidR="0082673C" w:rsidRPr="0082673C" w:rsidRDefault="0082673C" w:rsidP="0082673C">
      <w:pPr>
        <w:pStyle w:val="WW-Predefinito"/>
        <w:numPr>
          <w:ilvl w:val="0"/>
          <w:numId w:val="1"/>
        </w:numPr>
        <w:tabs>
          <w:tab w:val="left" w:pos="9638"/>
        </w:tabs>
        <w:spacing w:after="120"/>
        <w:ind w:left="0" w:right="-1" w:firstLine="0"/>
        <w:jc w:val="both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sz w:val="22"/>
          <w:szCs w:val="22"/>
        </w:rPr>
        <w:t>considerato il principio di trasparenza che deve ispirare l’azione amministrativa</w:t>
      </w:r>
    </w:p>
    <w:p w14:paraId="0D018475" w14:textId="77777777" w:rsidR="0082673C" w:rsidRPr="0082673C" w:rsidRDefault="0082673C" w:rsidP="0082673C">
      <w:pPr>
        <w:pStyle w:val="WW-Predefinito"/>
        <w:spacing w:after="120"/>
        <w:jc w:val="center"/>
        <w:rPr>
          <w:rFonts w:ascii="Source Sans 3" w:eastAsia="Optima" w:hAnsi="Source Sans 3" w:cs="Optima"/>
          <w:sz w:val="22"/>
          <w:szCs w:val="22"/>
        </w:rPr>
      </w:pPr>
    </w:p>
    <w:p w14:paraId="0E432FD5" w14:textId="77777777" w:rsidR="0082673C" w:rsidRPr="0082673C" w:rsidRDefault="0082673C" w:rsidP="0082673C">
      <w:pPr>
        <w:pStyle w:val="WW-Predefinito"/>
        <w:spacing w:after="120"/>
        <w:jc w:val="center"/>
        <w:rPr>
          <w:rFonts w:ascii="Source Sans 3" w:eastAsia="Optima" w:hAnsi="Source Sans 3" w:cs="Optima"/>
          <w:sz w:val="22"/>
          <w:szCs w:val="22"/>
          <w:lang w:val="en-US"/>
        </w:rPr>
      </w:pPr>
      <w:r w:rsidRPr="0082673C">
        <w:rPr>
          <w:rFonts w:ascii="Source Sans 3" w:eastAsia="Optima" w:hAnsi="Source Sans 3" w:cs="Optima"/>
          <w:sz w:val="22"/>
          <w:szCs w:val="22"/>
          <w:lang w:val="en-US"/>
        </w:rPr>
        <w:t>DECRETA</w:t>
      </w:r>
    </w:p>
    <w:p w14:paraId="428EC21D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1. Lorem ipsum dolor sit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amet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,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consectetuer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adipiscing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elit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, sed diam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nonummy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nibh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euismod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tincidunt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ut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laoreet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dolore magna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aliquam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erat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volutpat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. </w:t>
      </w:r>
      <w:r w:rsidRPr="0082673C">
        <w:rPr>
          <w:rFonts w:ascii="Source Sans 3" w:eastAsia="Optima" w:hAnsi="Source Sans 3" w:cs="Optima"/>
          <w:sz w:val="22"/>
          <w:szCs w:val="22"/>
        </w:rPr>
        <w:t xml:space="preserve">Ut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wisi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enim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ad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minim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veniam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quis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nostrud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exerci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tation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ullamcorper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suscipit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lobortis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nisl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ut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aliquip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ex ea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commodo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>;</w:t>
      </w:r>
    </w:p>
    <w:p w14:paraId="79B9B42A" w14:textId="77777777" w:rsidR="0082673C" w:rsidRPr="0082673C" w:rsidRDefault="0082673C" w:rsidP="0082673C">
      <w:pPr>
        <w:pStyle w:val="WW-Predefinito"/>
        <w:spacing w:after="120"/>
        <w:ind w:left="284"/>
        <w:jc w:val="both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sz w:val="22"/>
          <w:szCs w:val="22"/>
        </w:rPr>
        <w:t xml:space="preserve">1.1.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autem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eum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iriure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dolor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hendrerit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vulputate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velit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esse molestie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illum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dolore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eu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feugiat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nulla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facilisis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vero eros et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accumsan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et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iusto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odio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dignissim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qui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blandit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praesent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luptatum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zzril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delenit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augue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dolore te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feugait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nulla faciliti;</w:t>
      </w:r>
    </w:p>
    <w:p w14:paraId="6441A318" w14:textId="77777777" w:rsidR="0082673C" w:rsidRPr="0082673C" w:rsidRDefault="0082673C" w:rsidP="0082673C">
      <w:pPr>
        <w:pStyle w:val="WW-Predefinito"/>
        <w:spacing w:after="120"/>
        <w:ind w:left="284"/>
        <w:jc w:val="both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sz w:val="22"/>
          <w:szCs w:val="22"/>
        </w:rPr>
        <w:t xml:space="preserve">1.2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deniam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quis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nostrud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exerci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tation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ullamcorper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suscipit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lobortis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nisl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ut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aliquip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ex ea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commodo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.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autem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eum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iriure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dolor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hendrerit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vulputate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velit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esse molestie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illum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dolore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eu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feugiat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nulla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facilisis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vero eros et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accumsan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et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iusto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odio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dignissim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qui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blandit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praesent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luptatum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zzril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delenit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augue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dolore te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feugait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nulla faciliti.</w:t>
      </w:r>
    </w:p>
    <w:p w14:paraId="451AC907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</w:p>
    <w:p w14:paraId="2F9EEE4E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sz w:val="22"/>
          <w:szCs w:val="22"/>
          <w:lang w:val="en-US"/>
        </w:rPr>
        <w:lastRenderedPageBreak/>
        <w:t xml:space="preserve">2. Lorem ipsum dolor sit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amet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,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consectetuer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adipiscing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elit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, sed diam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nonummy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nibh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euismod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tincidunt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ut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laoreet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dolore magna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aliquam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erat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>volutpat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  <w:lang w:val="en-US"/>
        </w:rPr>
        <w:t xml:space="preserve">. </w:t>
      </w:r>
      <w:r w:rsidRPr="0082673C">
        <w:rPr>
          <w:rFonts w:ascii="Source Sans 3" w:eastAsia="Optima" w:hAnsi="Source Sans 3" w:cs="Optima"/>
          <w:sz w:val="22"/>
          <w:szCs w:val="22"/>
        </w:rPr>
        <w:t xml:space="preserve">Ut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wisi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enim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ad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minim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veniam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quis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nostrud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exerci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tation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ullamcorper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suscipit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lobortis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nisl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ut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aliquip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ex ea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commodo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.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autem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eum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iriure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dolor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hendrerit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vulputate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velit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esse molestie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illum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dolore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eu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feugiat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nulla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facilisis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vero eros et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accumsan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et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iusto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odio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dignissim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qui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blandit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praesent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luptatum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zzril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delenit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augue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dolore te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feugait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nulla faciliti;</w:t>
      </w:r>
    </w:p>
    <w:p w14:paraId="7F28FB3A" w14:textId="77777777" w:rsidR="0082673C" w:rsidRPr="0082673C" w:rsidRDefault="0082673C" w:rsidP="0082673C">
      <w:pPr>
        <w:pStyle w:val="WW-Predefinito"/>
        <w:spacing w:after="120"/>
        <w:ind w:left="284"/>
        <w:jc w:val="both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sz w:val="22"/>
          <w:szCs w:val="22"/>
        </w:rPr>
        <w:t xml:space="preserve">2.1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veniam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quis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nostrud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exerci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tation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ullamcorper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suscipit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lobortis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nisl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ut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aliquip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ex ea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commodo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>;</w:t>
      </w:r>
    </w:p>
    <w:p w14:paraId="623AD88E" w14:textId="77777777" w:rsidR="0082673C" w:rsidRPr="0082673C" w:rsidRDefault="0082673C" w:rsidP="0082673C">
      <w:pPr>
        <w:pStyle w:val="WW-Predefinito"/>
        <w:spacing w:after="120"/>
        <w:ind w:left="284"/>
        <w:jc w:val="both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sz w:val="22"/>
          <w:szCs w:val="22"/>
        </w:rPr>
        <w:t xml:space="preserve">2.2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autem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eum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iriure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dolor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hendrerit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vulputate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velit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esse molestie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illum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dolore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eu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feugiat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nulla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facilisis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vero eros et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accumsan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et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iusto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odio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dignissim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qui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blandit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praesent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luptatum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zzril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delenit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augue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dolore te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feugait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nulla faciliti;</w:t>
      </w:r>
    </w:p>
    <w:p w14:paraId="06929C6D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</w:p>
    <w:p w14:paraId="4187B719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sz w:val="22"/>
          <w:szCs w:val="22"/>
        </w:rPr>
        <w:t xml:space="preserve">3.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autem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eum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iriure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dolor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hendrerit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vulputate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velit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esse molestie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illum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dolore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eu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feugiat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nulla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facilisis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vero eros et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accumsan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et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iusto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odio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dignissim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qui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blandit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praesent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luptatum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zzril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delenit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augue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dolore te </w:t>
      </w:r>
      <w:proofErr w:type="spellStart"/>
      <w:r w:rsidRPr="0082673C">
        <w:rPr>
          <w:rFonts w:ascii="Source Sans 3" w:eastAsia="Optima" w:hAnsi="Source Sans 3" w:cs="Optima"/>
          <w:sz w:val="22"/>
          <w:szCs w:val="22"/>
        </w:rPr>
        <w:t>feugait</w:t>
      </w:r>
      <w:proofErr w:type="spellEnd"/>
      <w:r w:rsidRPr="0082673C">
        <w:rPr>
          <w:rFonts w:ascii="Source Sans 3" w:eastAsia="Optima" w:hAnsi="Source Sans 3" w:cs="Optima"/>
          <w:sz w:val="22"/>
          <w:szCs w:val="22"/>
        </w:rPr>
        <w:t xml:space="preserve"> nulla faciliti.</w:t>
      </w:r>
    </w:p>
    <w:p w14:paraId="0E880816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</w:p>
    <w:p w14:paraId="13AAEAD8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sz w:val="22"/>
          <w:szCs w:val="22"/>
        </w:rPr>
        <w:t xml:space="preserve">Siena, </w:t>
      </w:r>
      <w:r w:rsidRPr="0082673C">
        <w:rPr>
          <w:rFonts w:ascii="Source Sans 3" w:eastAsia="Optima" w:hAnsi="Source Sans 3" w:cs="Calibri"/>
          <w:sz w:val="22"/>
          <w:szCs w:val="22"/>
        </w:rPr>
        <w:t>data della firma digitale</w:t>
      </w:r>
    </w:p>
    <w:p w14:paraId="1F001273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</w:p>
    <w:p w14:paraId="60D07F2C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sz w:val="22"/>
          <w:szCs w:val="22"/>
        </w:rPr>
        <w:t>Il Rettore</w:t>
      </w:r>
    </w:p>
    <w:p w14:paraId="39AB9A12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  <w:r w:rsidRPr="0082673C">
        <w:rPr>
          <w:rFonts w:ascii="Source Sans 3" w:eastAsia="Optima" w:hAnsi="Source Sans 3" w:cs="Optima"/>
          <w:sz w:val="22"/>
          <w:szCs w:val="22"/>
        </w:rPr>
        <w:t>Nome Cognome</w:t>
      </w:r>
    </w:p>
    <w:p w14:paraId="07426B46" w14:textId="77777777" w:rsidR="0082673C" w:rsidRPr="0082673C" w:rsidRDefault="0082673C" w:rsidP="0082673C">
      <w:pPr>
        <w:pStyle w:val="WW-Predefinito"/>
        <w:spacing w:after="120"/>
        <w:ind w:firstLine="709"/>
        <w:jc w:val="both"/>
        <w:rPr>
          <w:rFonts w:ascii="Source Sans 3" w:eastAsia="Optima" w:hAnsi="Source Sans 3" w:cs="Optima"/>
          <w:sz w:val="22"/>
          <w:szCs w:val="22"/>
        </w:rPr>
      </w:pPr>
    </w:p>
    <w:p w14:paraId="1A1A21E4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6"/>
          <w:szCs w:val="16"/>
        </w:rPr>
      </w:pPr>
    </w:p>
    <w:p w14:paraId="7792E9E9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5A2497CA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48DFFBDF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  <w:r w:rsidRPr="0082673C">
        <w:rPr>
          <w:rFonts w:ascii="Source Sans 3" w:eastAsia="Optima" w:hAnsi="Source Sans 3" w:cs="Optima"/>
          <w:sz w:val="18"/>
          <w:szCs w:val="18"/>
        </w:rPr>
        <w:t>Visto</w:t>
      </w:r>
    </w:p>
    <w:p w14:paraId="53CE6B88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  <w:r w:rsidRPr="0082673C">
        <w:rPr>
          <w:rFonts w:ascii="Source Sans 3" w:eastAsia="Optima" w:hAnsi="Source Sans 3" w:cs="Optima"/>
          <w:sz w:val="18"/>
          <w:szCs w:val="18"/>
        </w:rPr>
        <w:t>Il Responsabile del procedimento</w:t>
      </w:r>
    </w:p>
    <w:p w14:paraId="31003239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  <w:r w:rsidRPr="0082673C">
        <w:rPr>
          <w:rFonts w:ascii="Source Sans 3" w:eastAsia="Optima" w:hAnsi="Source Sans 3" w:cs="Optima"/>
          <w:sz w:val="18"/>
          <w:szCs w:val="18"/>
        </w:rPr>
        <w:t>Nome Cognome</w:t>
      </w:r>
    </w:p>
    <w:p w14:paraId="6F938B2C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0A4F085B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150037CB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44692B15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11A69149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  <w:r w:rsidRPr="0082673C">
        <w:rPr>
          <w:rFonts w:ascii="Source Sans 3" w:eastAsia="Optima" w:hAnsi="Source Sans 3" w:cs="Optima"/>
          <w:sz w:val="18"/>
          <w:szCs w:val="18"/>
        </w:rPr>
        <w:t>Visto</w:t>
      </w:r>
    </w:p>
    <w:p w14:paraId="3E204A07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  <w:r w:rsidRPr="0082673C">
        <w:rPr>
          <w:rFonts w:ascii="Source Sans 3" w:eastAsia="Optima" w:hAnsi="Source Sans 3" w:cs="Optima"/>
          <w:sz w:val="18"/>
          <w:szCs w:val="18"/>
        </w:rPr>
        <w:lastRenderedPageBreak/>
        <w:t>Il Direttore generale</w:t>
      </w:r>
    </w:p>
    <w:p w14:paraId="77C4C455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  <w:r w:rsidRPr="0082673C">
        <w:rPr>
          <w:rFonts w:ascii="Source Sans 3" w:eastAsia="Optima" w:hAnsi="Source Sans 3" w:cs="Optima"/>
          <w:sz w:val="18"/>
          <w:szCs w:val="18"/>
        </w:rPr>
        <w:t>Nome Cognome</w:t>
      </w:r>
    </w:p>
    <w:p w14:paraId="52ACF042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4F89E5B9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783ECA90" w14:textId="77777777" w:rsidR="0082673C" w:rsidRPr="0082673C" w:rsidRDefault="0082673C" w:rsidP="0082673C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1BEDE6C8" w14:textId="77777777" w:rsidR="0082673C" w:rsidRPr="0082673C" w:rsidRDefault="0082673C" w:rsidP="0082673C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82673C">
        <w:rPr>
          <w:rFonts w:ascii="Source Sans 3" w:hAnsi="Source Sans 3" w:cs="Calibri"/>
          <w:sz w:val="18"/>
          <w:szCs w:val="18"/>
        </w:rPr>
        <w:t>ALLEGATI</w:t>
      </w:r>
    </w:p>
    <w:p w14:paraId="10BB52DD" w14:textId="77777777" w:rsidR="0082673C" w:rsidRPr="0082673C" w:rsidRDefault="0082673C" w:rsidP="0082673C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82673C">
        <w:rPr>
          <w:rFonts w:ascii="Source Sans 3" w:hAnsi="Source Sans 3" w:cs="Calibri"/>
          <w:sz w:val="18"/>
          <w:szCs w:val="18"/>
        </w:rPr>
        <w:t>1. ….</w:t>
      </w:r>
    </w:p>
    <w:p w14:paraId="7D669158" w14:textId="77777777" w:rsidR="0082673C" w:rsidRPr="0082673C" w:rsidRDefault="0082673C" w:rsidP="0082673C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82673C">
        <w:rPr>
          <w:rFonts w:ascii="Source Sans 3" w:hAnsi="Source Sans 3" w:cs="Calibri"/>
          <w:sz w:val="18"/>
          <w:szCs w:val="18"/>
        </w:rPr>
        <w:t>2. ….</w:t>
      </w:r>
    </w:p>
    <w:p w14:paraId="410FAF62" w14:textId="057454CD" w:rsidR="002527FA" w:rsidRPr="0082673C" w:rsidRDefault="002527FA" w:rsidP="0082673C">
      <w:pPr>
        <w:rPr>
          <w:rFonts w:ascii="Source Sans 3" w:hAnsi="Source Sans 3"/>
        </w:rPr>
      </w:pPr>
    </w:p>
    <w:sectPr w:rsidR="002527FA" w:rsidRPr="0082673C" w:rsidSect="00980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3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9BBCF" w14:textId="77777777" w:rsidR="00C1431D" w:rsidRDefault="00C1431D" w:rsidP="008D7A9D">
      <w:pPr>
        <w:spacing w:after="0" w:line="240" w:lineRule="auto"/>
      </w:pPr>
      <w:r>
        <w:separator/>
      </w:r>
    </w:p>
  </w:endnote>
  <w:endnote w:type="continuationSeparator" w:id="0">
    <w:p w14:paraId="24A71EEB" w14:textId="77777777" w:rsidR="00C1431D" w:rsidRDefault="00C1431D" w:rsidP="008D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381FD" w14:textId="77777777" w:rsidR="008E152E" w:rsidRDefault="008E15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C4AAE" w14:textId="77777777" w:rsidR="008E152E" w:rsidRDefault="008E15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3461" w14:textId="77777777" w:rsidR="008E152E" w:rsidRDefault="008E1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08D15" w14:textId="77777777" w:rsidR="00C1431D" w:rsidRDefault="00C1431D" w:rsidP="008D7A9D">
      <w:pPr>
        <w:spacing w:after="0" w:line="240" w:lineRule="auto"/>
      </w:pPr>
      <w:r>
        <w:separator/>
      </w:r>
    </w:p>
  </w:footnote>
  <w:footnote w:type="continuationSeparator" w:id="0">
    <w:p w14:paraId="166C8CF5" w14:textId="77777777" w:rsidR="00C1431D" w:rsidRDefault="00C1431D" w:rsidP="008D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E6F1A" w14:textId="77777777" w:rsidR="008E152E" w:rsidRDefault="008E1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D53F" w14:textId="5335A8CA" w:rsidR="008D7A9D" w:rsidRDefault="00191D9D" w:rsidP="008D7A9D">
    <w:pPr>
      <w:pStyle w:val="Intestazione"/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873B15" wp14:editId="098D2B4F">
          <wp:simplePos x="0" y="0"/>
          <wp:positionH relativeFrom="page">
            <wp:align>center</wp:align>
          </wp:positionH>
          <wp:positionV relativeFrom="page">
            <wp:posOffset>540385</wp:posOffset>
          </wp:positionV>
          <wp:extent cx="1191600" cy="1594800"/>
          <wp:effectExtent l="0" t="0" r="8890" b="5715"/>
          <wp:wrapNone/>
          <wp:docPr id="2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5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0C582" w14:textId="77777777" w:rsidR="008E152E" w:rsidRDefault="008E1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Wingdings 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9D"/>
    <w:rsid w:val="00185CD3"/>
    <w:rsid w:val="00191D9D"/>
    <w:rsid w:val="001C6F23"/>
    <w:rsid w:val="00220FE8"/>
    <w:rsid w:val="002527FA"/>
    <w:rsid w:val="002E3ECD"/>
    <w:rsid w:val="00321F45"/>
    <w:rsid w:val="00347691"/>
    <w:rsid w:val="00364886"/>
    <w:rsid w:val="003655D2"/>
    <w:rsid w:val="004D6919"/>
    <w:rsid w:val="004D7B15"/>
    <w:rsid w:val="004E5FA9"/>
    <w:rsid w:val="005B3526"/>
    <w:rsid w:val="00634EE4"/>
    <w:rsid w:val="00673E73"/>
    <w:rsid w:val="0067476D"/>
    <w:rsid w:val="00763B92"/>
    <w:rsid w:val="008130AE"/>
    <w:rsid w:val="0082673C"/>
    <w:rsid w:val="00866CCF"/>
    <w:rsid w:val="008969A5"/>
    <w:rsid w:val="008D7A9D"/>
    <w:rsid w:val="008E152E"/>
    <w:rsid w:val="00944DFA"/>
    <w:rsid w:val="00980A1C"/>
    <w:rsid w:val="00987383"/>
    <w:rsid w:val="009D69A5"/>
    <w:rsid w:val="009E4584"/>
    <w:rsid w:val="00A107E4"/>
    <w:rsid w:val="00A5294E"/>
    <w:rsid w:val="00AC4DC9"/>
    <w:rsid w:val="00AE5FC2"/>
    <w:rsid w:val="00AF4E8F"/>
    <w:rsid w:val="00B31E0B"/>
    <w:rsid w:val="00B52B84"/>
    <w:rsid w:val="00B8165A"/>
    <w:rsid w:val="00BA5DFB"/>
    <w:rsid w:val="00C1431D"/>
    <w:rsid w:val="00C311A8"/>
    <w:rsid w:val="00C501C5"/>
    <w:rsid w:val="00CA1928"/>
    <w:rsid w:val="00D10520"/>
    <w:rsid w:val="00DB0D5C"/>
    <w:rsid w:val="00DF4CC8"/>
    <w:rsid w:val="00E16ACB"/>
    <w:rsid w:val="00E62DBB"/>
    <w:rsid w:val="00E84997"/>
    <w:rsid w:val="00EF4C12"/>
    <w:rsid w:val="00F07ACB"/>
    <w:rsid w:val="00F77D7F"/>
    <w:rsid w:val="00FA52DD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25DEC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2B84"/>
  </w:style>
  <w:style w:type="paragraph" w:styleId="Titolo1">
    <w:name w:val="heading 1"/>
    <w:basedOn w:val="Normale"/>
    <w:next w:val="Normale"/>
    <w:link w:val="Titolo1Carattere"/>
    <w:uiPriority w:val="9"/>
    <w:qFormat/>
    <w:rsid w:val="00E62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2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2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2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2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2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2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2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2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2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2D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2D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2D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2D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2D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2D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2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2D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2D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2D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2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2D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2DB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D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A9D"/>
  </w:style>
  <w:style w:type="paragraph" w:styleId="Pidipagina">
    <w:name w:val="footer"/>
    <w:basedOn w:val="Normale"/>
    <w:link w:val="PidipaginaCarattere"/>
    <w:uiPriority w:val="99"/>
    <w:unhideWhenUsed/>
    <w:rsid w:val="008D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A9D"/>
  </w:style>
  <w:style w:type="table" w:styleId="Grigliatabella">
    <w:name w:val="Table Grid"/>
    <w:basedOn w:val="Tabellanormale"/>
    <w:uiPriority w:val="39"/>
    <w:rsid w:val="00E8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redefinito">
    <w:name w:val="WW-Predefinito"/>
    <w:rsid w:val="008267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it-IT" w:bidi="it-IT"/>
      <w14:ligatures w14:val="none"/>
    </w:rPr>
  </w:style>
  <w:style w:type="paragraph" w:customStyle="1" w:styleId="Pa1">
    <w:name w:val="Pa1"/>
    <w:basedOn w:val="Normale"/>
    <w:next w:val="Normale"/>
    <w:rsid w:val="0082673C"/>
    <w:pPr>
      <w:widowControl w:val="0"/>
      <w:suppressAutoHyphens/>
      <w:autoSpaceDE w:val="0"/>
      <w:spacing w:after="0" w:line="241" w:lineRule="atLeast"/>
    </w:pPr>
    <w:rPr>
      <w:rFonts w:ascii="Optima" w:eastAsia="Optima" w:hAnsi="Optima" w:cs="Optima"/>
      <w:kern w:val="1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_work\AOSI\Progetti\Identit&#224;%20visiva\UNISI_cartaInt_aten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UNISI_cartaInt_ateneo.dotx</Template>
  <TotalTime>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2025-04-10T12:07:00Z</dcterms:created>
  <dcterms:modified xsi:type="dcterms:W3CDTF">2025-04-15T11:23:00Z</dcterms:modified>
</cp:coreProperties>
</file>