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D6ED2" w14:textId="16CD6CAF" w:rsidR="00503CEF" w:rsidRPr="00503CEF" w:rsidRDefault="00503CEF" w:rsidP="00503CEF">
      <w:pPr>
        <w:spacing w:after="0" w:line="360" w:lineRule="auto"/>
        <w:ind w:firstLine="6"/>
        <w:rPr>
          <w:rFonts w:ascii="Source Sans 3" w:hAnsi="Source Sans 3" w:cs="Calibri"/>
          <w:caps/>
          <w:sz w:val="22"/>
          <w:szCs w:val="22"/>
          <w:shd w:val="clear" w:color="auto" w:fill="FFFFFF"/>
        </w:rPr>
      </w:pPr>
      <w:r>
        <w:rPr>
          <w:rFonts w:ascii="Source Sans 3" w:hAnsi="Source Sans 3" w:cs="Calibri"/>
          <w:cap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503CEF">
        <w:rPr>
          <w:rFonts w:ascii="Source Sans 3" w:hAnsi="Source Sans 3" w:cs="Calibri"/>
          <w:caps/>
          <w:sz w:val="22"/>
          <w:szCs w:val="22"/>
          <w:shd w:val="clear" w:color="auto" w:fill="FFFFFF"/>
        </w:rPr>
        <w:t>Ufficio amministrazione</w:t>
      </w:r>
    </w:p>
    <w:p w14:paraId="759619EC" w14:textId="2BCF41B0" w:rsidR="00503CEF" w:rsidRPr="00503CEF" w:rsidRDefault="00503CEF" w:rsidP="00503CEF">
      <w:pPr>
        <w:spacing w:after="0" w:line="360" w:lineRule="auto"/>
        <w:ind w:firstLine="6"/>
        <w:rPr>
          <w:rFonts w:ascii="Source Sans 3" w:hAnsi="Source Sans 3" w:cs="Calibri"/>
          <w:caps/>
          <w:sz w:val="22"/>
          <w:szCs w:val="22"/>
          <w:shd w:val="clear" w:color="auto" w:fill="FFFFFF"/>
        </w:rPr>
      </w:pPr>
      <w:r>
        <w:rPr>
          <w:rFonts w:ascii="Source Sans 3" w:hAnsi="Source Sans 3" w:cs="Calibri"/>
          <w:cap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503CEF">
        <w:rPr>
          <w:rFonts w:ascii="Source Sans 3" w:hAnsi="Source Sans 3" w:cs="Calibri"/>
          <w:caps/>
          <w:sz w:val="22"/>
          <w:szCs w:val="22"/>
          <w:shd w:val="clear" w:color="auto" w:fill="FFFFFF"/>
        </w:rPr>
        <w:t>personale docente</w:t>
      </w:r>
    </w:p>
    <w:p w14:paraId="008876B6" w14:textId="77777777" w:rsidR="00503CEF" w:rsidRDefault="00503CEF" w:rsidP="00503CEF">
      <w:pPr>
        <w:spacing w:after="0" w:line="360" w:lineRule="auto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F356C65" w14:textId="1A1E6833" w:rsidR="00503CEF" w:rsidRPr="00503CEF" w:rsidRDefault="00503CEF" w:rsidP="00503CEF">
      <w:pPr>
        <w:spacing w:after="0" w:line="360" w:lineRule="auto"/>
        <w:rPr>
          <w:rFonts w:ascii="Source Sans 3" w:eastAsia="Optima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503CEF">
        <w:rPr>
          <w:rFonts w:ascii="Source Sans 3" w:hAnsi="Source Sans 3" w:cs="Calibri"/>
          <w:sz w:val="22"/>
          <w:szCs w:val="22"/>
        </w:rPr>
        <w:t xml:space="preserve">Siena, </w:t>
      </w:r>
      <w:r w:rsidRPr="00503CEF">
        <w:rPr>
          <w:rFonts w:ascii="Source Sans 3" w:eastAsia="Optima" w:hAnsi="Source Sans 3" w:cs="Calibri"/>
          <w:sz w:val="22"/>
          <w:szCs w:val="22"/>
        </w:rPr>
        <w:t>data della firma digitale</w:t>
      </w:r>
    </w:p>
    <w:p w14:paraId="0F8C1EC2" w14:textId="61CF21C8" w:rsidR="00503CEF" w:rsidRPr="00503CEF" w:rsidRDefault="00503CEF" w:rsidP="00503CEF">
      <w:pPr>
        <w:pStyle w:val="Pa1"/>
        <w:spacing w:line="360" w:lineRule="auto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503CEF">
        <w:rPr>
          <w:rFonts w:ascii="Source Sans 3" w:hAnsi="Source Sans 3" w:cs="Calibri"/>
          <w:sz w:val="22"/>
          <w:szCs w:val="22"/>
        </w:rPr>
        <w:t xml:space="preserve">Classificazione: </w:t>
      </w:r>
    </w:p>
    <w:p w14:paraId="37830D45" w14:textId="44F94FC7" w:rsidR="00503CEF" w:rsidRPr="00563D27" w:rsidRDefault="00503CEF" w:rsidP="00563D27">
      <w:pPr>
        <w:pStyle w:val="Pa1"/>
        <w:spacing w:line="360" w:lineRule="auto"/>
        <w:rPr>
          <w:rFonts w:ascii="Source Sans 3" w:hAnsi="Source Sans 3" w:cs="Calibri"/>
          <w:sz w:val="22"/>
          <w:szCs w:val="22"/>
        </w:rPr>
      </w:pPr>
      <w:r>
        <w:rPr>
          <w:rFonts w:ascii="Source Sans 3" w:hAnsi="Source Sans 3" w:cs="Calibri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503CEF">
        <w:rPr>
          <w:rFonts w:ascii="Source Sans 3" w:hAnsi="Source Sans 3" w:cs="Calibri"/>
          <w:sz w:val="22"/>
          <w:szCs w:val="22"/>
        </w:rPr>
        <w:t xml:space="preserve">N. allegati: </w:t>
      </w:r>
    </w:p>
    <w:p w14:paraId="39A0D081" w14:textId="77777777" w:rsidR="00503CEF" w:rsidRPr="00503CEF" w:rsidRDefault="00503CEF" w:rsidP="00563D27">
      <w:pPr>
        <w:autoSpaceDE w:val="0"/>
        <w:spacing w:after="0"/>
        <w:rPr>
          <w:rFonts w:ascii="Source Sans 3" w:hAnsi="Source Sans 3" w:cs="Calibri"/>
          <w:sz w:val="22"/>
        </w:rPr>
      </w:pPr>
    </w:p>
    <w:p w14:paraId="696BC6CB" w14:textId="77777777" w:rsidR="00503CEF" w:rsidRPr="00503CEF" w:rsidRDefault="00503CEF" w:rsidP="00563D27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Comune di Siena</w:t>
      </w:r>
    </w:p>
    <w:p w14:paraId="66B64318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Ufficio anagrafe</w:t>
      </w:r>
    </w:p>
    <w:p w14:paraId="7938D864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Piazza del Campo, 1</w:t>
      </w:r>
    </w:p>
    <w:p w14:paraId="14D26B04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</w:p>
    <w:p w14:paraId="67604780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e per conoscenza</w:t>
      </w:r>
    </w:p>
    <w:p w14:paraId="73A3EB8A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</w:p>
    <w:p w14:paraId="728FF881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al Responsabile Ufficio programmazione, organizzazione e valutazione</w:t>
      </w:r>
    </w:p>
    <w:p w14:paraId="183D51F2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Paola Neri</w:t>
      </w:r>
    </w:p>
    <w:p w14:paraId="037D65BE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Banchi di Sotto 55</w:t>
      </w:r>
    </w:p>
    <w:p w14:paraId="7CB4DFAB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</w:p>
    <w:p w14:paraId="41F5A56C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b/>
          <w:sz w:val="22"/>
          <w:szCs w:val="22"/>
        </w:rPr>
      </w:pPr>
      <w:r w:rsidRPr="00503CEF">
        <w:rPr>
          <w:rFonts w:ascii="Source Sans 3" w:hAnsi="Source Sans 3" w:cs="Calibri"/>
          <w:b/>
          <w:sz w:val="22"/>
        </w:rPr>
        <w:t>Oggetto: manuale di stile</w:t>
      </w:r>
    </w:p>
    <w:p w14:paraId="07D7F548" w14:textId="77777777" w:rsidR="00503CEF" w:rsidRPr="00503CEF" w:rsidRDefault="00503CEF" w:rsidP="00503CEF">
      <w:pPr>
        <w:autoSpaceDE w:val="0"/>
        <w:spacing w:line="280" w:lineRule="exact"/>
        <w:rPr>
          <w:rFonts w:ascii="Source Sans 3" w:hAnsi="Source Sans 3" w:cs="Calibri"/>
          <w:b/>
          <w:sz w:val="22"/>
          <w:szCs w:val="22"/>
        </w:rPr>
      </w:pPr>
    </w:p>
    <w:p w14:paraId="02E984DB" w14:textId="77777777" w:rsidR="00503CEF" w:rsidRPr="00503CEF" w:rsidRDefault="00503CEF" w:rsidP="00503CEF">
      <w:pPr>
        <w:autoSpaceDE w:val="0"/>
        <w:spacing w:after="120"/>
        <w:jc w:val="both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Gentile Enrico Gialli,</w:t>
      </w:r>
    </w:p>
    <w:p w14:paraId="539A73CA" w14:textId="77777777" w:rsidR="00503CEF" w:rsidRPr="00503CEF" w:rsidRDefault="00503CEF" w:rsidP="00503CEF">
      <w:pPr>
        <w:autoSpaceDE w:val="0"/>
        <w:spacing w:after="120"/>
        <w:jc w:val="both"/>
        <w:rPr>
          <w:rFonts w:ascii="Source Sans 3" w:hAnsi="Source Sans 3" w:cs="Calibri"/>
          <w:sz w:val="22"/>
          <w:lang w:val="en-US"/>
        </w:rPr>
      </w:pPr>
      <w:r w:rsidRPr="00503CEF">
        <w:rPr>
          <w:rFonts w:ascii="Source Sans 3" w:hAnsi="Source Sans 3" w:cs="Calibri"/>
          <w:sz w:val="22"/>
          <w:lang w:val="en-US"/>
        </w:rPr>
        <w:t xml:space="preserve">lorem ipsum dolor </w:t>
      </w:r>
      <w:proofErr w:type="gramStart"/>
      <w:r w:rsidRPr="00503CEF">
        <w:rPr>
          <w:rFonts w:ascii="Source Sans 3" w:hAnsi="Source Sans 3" w:cs="Calibri"/>
          <w:sz w:val="22"/>
          <w:lang w:val="en-US"/>
        </w:rPr>
        <w:t>sit</w:t>
      </w:r>
      <w:proofErr w:type="gramEnd"/>
      <w:r w:rsidRPr="00503CEF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US"/>
        </w:rPr>
        <w:t>amet</w:t>
      </w:r>
      <w:proofErr w:type="spellEnd"/>
      <w:r w:rsidRPr="00503CEF">
        <w:rPr>
          <w:rFonts w:ascii="Source Sans 3" w:hAnsi="Source Sans 3" w:cs="Calibri"/>
          <w:sz w:val="22"/>
          <w:lang w:val="en-US"/>
        </w:rPr>
        <w:t xml:space="preserve">, </w:t>
      </w:r>
      <w:proofErr w:type="spellStart"/>
      <w:r w:rsidRPr="00503CEF">
        <w:rPr>
          <w:rFonts w:ascii="Source Sans 3" w:hAnsi="Source Sans 3" w:cs="Calibri"/>
          <w:sz w:val="22"/>
          <w:lang w:val="en-US"/>
        </w:rPr>
        <w:t>consectetaur</w:t>
      </w:r>
      <w:proofErr w:type="spellEnd"/>
      <w:r w:rsidRPr="00503CEF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US"/>
        </w:rPr>
        <w:t>adipisicing</w:t>
      </w:r>
      <w:proofErr w:type="spellEnd"/>
      <w:r w:rsidRPr="00503CEF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US"/>
        </w:rPr>
        <w:t>elit</w:t>
      </w:r>
      <w:proofErr w:type="spellEnd"/>
      <w:r w:rsidRPr="00503CEF">
        <w:rPr>
          <w:rFonts w:ascii="Source Sans 3" w:hAnsi="Source Sans 3" w:cs="Calibri"/>
          <w:sz w:val="22"/>
          <w:lang w:val="en-US"/>
        </w:rPr>
        <w:t xml:space="preserve">, sed do </w:t>
      </w:r>
      <w:proofErr w:type="spellStart"/>
      <w:r w:rsidRPr="00503CEF">
        <w:rPr>
          <w:rFonts w:ascii="Source Sans 3" w:hAnsi="Source Sans 3" w:cs="Calibri"/>
          <w:sz w:val="22"/>
          <w:lang w:val="en-US"/>
        </w:rPr>
        <w:t>eiusmod</w:t>
      </w:r>
      <w:proofErr w:type="spellEnd"/>
      <w:r w:rsidRPr="00503CEF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US"/>
        </w:rPr>
        <w:t>tempor</w:t>
      </w:r>
      <w:proofErr w:type="spellEnd"/>
      <w:r w:rsidRPr="00503CEF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US"/>
        </w:rPr>
        <w:t>incididuntut</w:t>
      </w:r>
      <w:proofErr w:type="spellEnd"/>
      <w:r w:rsidRPr="00503CEF">
        <w:rPr>
          <w:rFonts w:ascii="Source Sans 3" w:hAnsi="Source Sans 3" w:cs="Calibri"/>
          <w:sz w:val="22"/>
          <w:lang w:val="en-US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US"/>
        </w:rPr>
        <w:t>labore</w:t>
      </w:r>
      <w:proofErr w:type="spellEnd"/>
      <w:r w:rsidRPr="00503CEF">
        <w:rPr>
          <w:rFonts w:ascii="Source Sans 3" w:hAnsi="Source Sans 3" w:cs="Calibri"/>
          <w:sz w:val="22"/>
          <w:lang w:val="en-US"/>
        </w:rPr>
        <w:t xml:space="preserve"> et dolore magna </w:t>
      </w:r>
      <w:proofErr w:type="spellStart"/>
      <w:r w:rsidRPr="00503CEF">
        <w:rPr>
          <w:rFonts w:ascii="Source Sans 3" w:hAnsi="Source Sans 3" w:cs="Calibri"/>
          <w:sz w:val="22"/>
          <w:lang w:val="en-US"/>
        </w:rPr>
        <w:t>aliqua</w:t>
      </w:r>
      <w:proofErr w:type="spellEnd"/>
      <w:r w:rsidRPr="00503CEF">
        <w:rPr>
          <w:rFonts w:ascii="Source Sans 3" w:hAnsi="Source Sans 3" w:cs="Calibri"/>
          <w:sz w:val="22"/>
          <w:lang w:val="en-US"/>
        </w:rPr>
        <w:t xml:space="preserve">. </w:t>
      </w:r>
    </w:p>
    <w:p w14:paraId="6758E8FF" w14:textId="77777777" w:rsidR="00503CEF" w:rsidRPr="00503CEF" w:rsidRDefault="00503CEF" w:rsidP="00503CEF">
      <w:pPr>
        <w:autoSpaceDE w:val="0"/>
        <w:spacing w:after="120"/>
        <w:jc w:val="both"/>
        <w:rPr>
          <w:rFonts w:ascii="Source Sans 3" w:hAnsi="Source Sans 3" w:cs="Calibri"/>
          <w:sz w:val="22"/>
          <w:lang w:val="en-US"/>
        </w:rPr>
      </w:pPr>
      <w:proofErr w:type="spellStart"/>
      <w:r w:rsidRPr="00503CEF">
        <w:rPr>
          <w:rFonts w:ascii="Source Sans 3" w:hAnsi="Source Sans 3" w:cs="Calibri"/>
          <w:sz w:val="22"/>
        </w:rPr>
        <w:t>Duis</w:t>
      </w:r>
      <w:proofErr w:type="spellEnd"/>
      <w:r w:rsidRPr="00503CEF">
        <w:rPr>
          <w:rFonts w:ascii="Source Sans 3" w:hAnsi="Source Sans 3" w:cs="Calibri"/>
          <w:sz w:val="22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</w:rPr>
        <w:t>aute</w:t>
      </w:r>
      <w:proofErr w:type="spellEnd"/>
      <w:r w:rsidRPr="00503CEF">
        <w:rPr>
          <w:rFonts w:ascii="Source Sans 3" w:hAnsi="Source Sans 3" w:cs="Calibri"/>
          <w:sz w:val="22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</w:rPr>
        <w:t>irure</w:t>
      </w:r>
      <w:proofErr w:type="spellEnd"/>
      <w:r w:rsidRPr="00503CEF">
        <w:rPr>
          <w:rFonts w:ascii="Source Sans 3" w:hAnsi="Source Sans 3" w:cs="Calibri"/>
          <w:sz w:val="22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</w:rPr>
        <w:t>dolor</w:t>
      </w:r>
      <w:proofErr w:type="spellEnd"/>
      <w:r w:rsidRPr="00503CEF">
        <w:rPr>
          <w:rFonts w:ascii="Source Sans 3" w:hAnsi="Source Sans 3" w:cs="Calibri"/>
          <w:sz w:val="22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</w:rPr>
        <w:t>inreprehenderit</w:t>
      </w:r>
      <w:proofErr w:type="spellEnd"/>
      <w:r w:rsidRPr="00503CEF">
        <w:rPr>
          <w:rFonts w:ascii="Source Sans 3" w:hAnsi="Source Sans 3" w:cs="Calibri"/>
          <w:sz w:val="22"/>
        </w:rPr>
        <w:t xml:space="preserve"> in </w:t>
      </w:r>
      <w:proofErr w:type="spellStart"/>
      <w:r w:rsidRPr="00503CEF">
        <w:rPr>
          <w:rFonts w:ascii="Source Sans 3" w:hAnsi="Source Sans 3" w:cs="Calibri"/>
          <w:sz w:val="22"/>
        </w:rPr>
        <w:t>voluptate</w:t>
      </w:r>
      <w:proofErr w:type="spellEnd"/>
      <w:r w:rsidRPr="00503CEF">
        <w:rPr>
          <w:rFonts w:ascii="Source Sans 3" w:hAnsi="Source Sans 3" w:cs="Calibri"/>
          <w:sz w:val="22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</w:rPr>
        <w:t>velit</w:t>
      </w:r>
      <w:proofErr w:type="spellEnd"/>
      <w:r w:rsidRPr="00503CEF">
        <w:rPr>
          <w:rFonts w:ascii="Source Sans 3" w:hAnsi="Source Sans 3" w:cs="Calibri"/>
          <w:sz w:val="22"/>
        </w:rPr>
        <w:t xml:space="preserve"> esse </w:t>
      </w:r>
      <w:proofErr w:type="spellStart"/>
      <w:r w:rsidRPr="00503CEF">
        <w:rPr>
          <w:rFonts w:ascii="Source Sans 3" w:hAnsi="Source Sans 3" w:cs="Calibri"/>
          <w:sz w:val="22"/>
        </w:rPr>
        <w:t>cillum</w:t>
      </w:r>
      <w:proofErr w:type="spellEnd"/>
      <w:r w:rsidRPr="00503CEF">
        <w:rPr>
          <w:rFonts w:ascii="Source Sans 3" w:hAnsi="Source Sans 3" w:cs="Calibri"/>
          <w:sz w:val="22"/>
        </w:rPr>
        <w:t xml:space="preserve"> dolore </w:t>
      </w:r>
      <w:proofErr w:type="spellStart"/>
      <w:r w:rsidRPr="00503CEF">
        <w:rPr>
          <w:rFonts w:ascii="Source Sans 3" w:hAnsi="Source Sans 3" w:cs="Calibri"/>
          <w:sz w:val="22"/>
        </w:rPr>
        <w:t>eu</w:t>
      </w:r>
      <w:proofErr w:type="spellEnd"/>
      <w:r w:rsidRPr="00503CEF">
        <w:rPr>
          <w:rFonts w:ascii="Source Sans 3" w:hAnsi="Source Sans 3" w:cs="Calibri"/>
          <w:sz w:val="22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</w:rPr>
        <w:t>fugiat</w:t>
      </w:r>
      <w:proofErr w:type="spellEnd"/>
      <w:r w:rsidRPr="00503CEF">
        <w:rPr>
          <w:rFonts w:ascii="Source Sans 3" w:hAnsi="Source Sans 3" w:cs="Calibri"/>
          <w:sz w:val="22"/>
        </w:rPr>
        <w:t xml:space="preserve"> nulla </w:t>
      </w:r>
      <w:proofErr w:type="spellStart"/>
      <w:r w:rsidRPr="00503CEF">
        <w:rPr>
          <w:rFonts w:ascii="Source Sans 3" w:hAnsi="Source Sans 3" w:cs="Calibri"/>
          <w:sz w:val="22"/>
        </w:rPr>
        <w:t>pariatur</w:t>
      </w:r>
      <w:proofErr w:type="spellEnd"/>
      <w:r w:rsidRPr="00503CEF">
        <w:rPr>
          <w:rFonts w:ascii="Source Sans 3" w:hAnsi="Source Sans 3" w:cs="Calibri"/>
          <w:sz w:val="22"/>
        </w:rPr>
        <w:t xml:space="preserve">. </w:t>
      </w:r>
      <w:r w:rsidRPr="00503CEF">
        <w:rPr>
          <w:rFonts w:ascii="Source Sans 3" w:hAnsi="Source Sans 3" w:cs="Calibri"/>
          <w:sz w:val="22"/>
          <w:lang w:val="en-GB"/>
        </w:rPr>
        <w:t xml:space="preserve">Et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harumd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und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lookum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like Greek to me,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dereud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facilis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est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er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expedit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distinct.</w:t>
      </w:r>
      <w:r w:rsidRPr="00503CEF">
        <w:rPr>
          <w:rFonts w:ascii="Source Sans 3" w:hAnsi="Source Sans 3" w:cs="Calibri"/>
          <w:sz w:val="22"/>
          <w:szCs w:val="22"/>
          <w:lang w:val="en-GB"/>
        </w:rPr>
        <w:t xml:space="preserve"> </w:t>
      </w:r>
      <w:r w:rsidRPr="00503CEF">
        <w:rPr>
          <w:rFonts w:ascii="Source Sans 3" w:hAnsi="Source Sans 3" w:cs="Calibri"/>
          <w:sz w:val="22"/>
          <w:lang w:val="en-GB"/>
        </w:rPr>
        <w:t xml:space="preserve">Nam liber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te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conscient to factor tum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poen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legum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odioque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 xml:space="preserve"> </w:t>
      </w:r>
      <w:proofErr w:type="spellStart"/>
      <w:r w:rsidRPr="00503CEF">
        <w:rPr>
          <w:rFonts w:ascii="Source Sans 3" w:hAnsi="Source Sans 3" w:cs="Calibri"/>
          <w:sz w:val="22"/>
          <w:lang w:val="en-GB"/>
        </w:rPr>
        <w:t>civiuda</w:t>
      </w:r>
      <w:proofErr w:type="spellEnd"/>
      <w:r w:rsidRPr="00503CEF">
        <w:rPr>
          <w:rFonts w:ascii="Source Sans 3" w:hAnsi="Source Sans 3" w:cs="Calibri"/>
          <w:sz w:val="22"/>
          <w:lang w:val="en-GB"/>
        </w:rPr>
        <w:t>.</w:t>
      </w:r>
    </w:p>
    <w:p w14:paraId="58EF5C98" w14:textId="77777777" w:rsidR="00503CEF" w:rsidRPr="00503CEF" w:rsidRDefault="00503CEF" w:rsidP="00503CEF">
      <w:pPr>
        <w:autoSpaceDE w:val="0"/>
        <w:spacing w:after="120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Cordiali saluti.</w:t>
      </w:r>
    </w:p>
    <w:p w14:paraId="71C02AE0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lastRenderedPageBreak/>
        <w:t>Il Rettore</w:t>
      </w:r>
    </w:p>
    <w:p w14:paraId="7439D6A6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22"/>
        </w:rPr>
      </w:pPr>
      <w:r w:rsidRPr="00503CEF">
        <w:rPr>
          <w:rFonts w:ascii="Source Sans 3" w:hAnsi="Source Sans 3" w:cs="Calibri"/>
          <w:sz w:val="22"/>
        </w:rPr>
        <w:t>Nome Cognome</w:t>
      </w:r>
    </w:p>
    <w:p w14:paraId="69EC8122" w14:textId="77777777" w:rsidR="00503CEF" w:rsidRPr="00503CEF" w:rsidRDefault="00503CEF" w:rsidP="00503CEF">
      <w:pPr>
        <w:autoSpaceDE w:val="0"/>
        <w:spacing w:after="227"/>
        <w:rPr>
          <w:rFonts w:ascii="Source Sans 3" w:hAnsi="Source Sans 3" w:cs="Calibri"/>
          <w:sz w:val="22"/>
        </w:rPr>
      </w:pPr>
    </w:p>
    <w:p w14:paraId="3122E5AC" w14:textId="77777777" w:rsidR="00503CEF" w:rsidRPr="00503CEF" w:rsidRDefault="00503CEF" w:rsidP="00503CEF">
      <w:pPr>
        <w:autoSpaceDE w:val="0"/>
        <w:rPr>
          <w:rFonts w:ascii="Source Sans 3" w:hAnsi="Source Sans 3" w:cs="Calibri"/>
          <w:sz w:val="18"/>
          <w:szCs w:val="18"/>
        </w:rPr>
      </w:pPr>
    </w:p>
    <w:p w14:paraId="22D1B5AD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503CEF">
        <w:rPr>
          <w:rFonts w:ascii="Source Sans 3" w:hAnsi="Source Sans 3" w:cs="Calibri"/>
          <w:sz w:val="18"/>
          <w:szCs w:val="18"/>
        </w:rPr>
        <w:t>Visto</w:t>
      </w:r>
    </w:p>
    <w:p w14:paraId="62337E8B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503CEF">
        <w:rPr>
          <w:rFonts w:ascii="Source Sans 3" w:hAnsi="Source Sans 3" w:cs="Calibri"/>
          <w:sz w:val="18"/>
          <w:szCs w:val="18"/>
        </w:rPr>
        <w:t>Il Responsabile del procedimento</w:t>
      </w:r>
    </w:p>
    <w:p w14:paraId="6C8A8C62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503CEF">
        <w:rPr>
          <w:rFonts w:ascii="Source Sans 3" w:hAnsi="Source Sans 3" w:cs="Calibri"/>
          <w:sz w:val="18"/>
          <w:szCs w:val="18"/>
        </w:rPr>
        <w:t>Nome Cognome</w:t>
      </w:r>
    </w:p>
    <w:p w14:paraId="1A388F67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06E22961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2D5A223D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75E05A3E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503CEF">
        <w:rPr>
          <w:rFonts w:ascii="Source Sans 3" w:hAnsi="Source Sans 3" w:cs="Calibri"/>
          <w:sz w:val="18"/>
          <w:szCs w:val="18"/>
        </w:rPr>
        <w:t>Visto</w:t>
      </w:r>
    </w:p>
    <w:p w14:paraId="3AF305CB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503CEF">
        <w:rPr>
          <w:rFonts w:ascii="Source Sans 3" w:hAnsi="Source Sans 3" w:cs="Calibri"/>
          <w:sz w:val="18"/>
          <w:szCs w:val="18"/>
        </w:rPr>
        <w:t>Il Direttore generale</w:t>
      </w:r>
    </w:p>
    <w:p w14:paraId="18320D99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503CEF">
        <w:rPr>
          <w:rFonts w:ascii="Source Sans 3" w:hAnsi="Source Sans 3" w:cs="Calibri"/>
          <w:sz w:val="18"/>
          <w:szCs w:val="18"/>
        </w:rPr>
        <w:t>Nome Cognome</w:t>
      </w:r>
    </w:p>
    <w:p w14:paraId="534059AF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66BD63C4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</w:p>
    <w:p w14:paraId="0AA94434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503CEF">
        <w:rPr>
          <w:rFonts w:ascii="Source Sans 3" w:hAnsi="Source Sans 3" w:cs="Calibri"/>
          <w:sz w:val="18"/>
          <w:szCs w:val="18"/>
        </w:rPr>
        <w:t>ALLEGATI</w:t>
      </w:r>
    </w:p>
    <w:p w14:paraId="1AAA24E2" w14:textId="77777777" w:rsidR="00503CEF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503CEF">
        <w:rPr>
          <w:rFonts w:ascii="Source Sans 3" w:hAnsi="Source Sans 3" w:cs="Calibri"/>
          <w:sz w:val="18"/>
          <w:szCs w:val="18"/>
        </w:rPr>
        <w:t>1. ….</w:t>
      </w:r>
    </w:p>
    <w:p w14:paraId="4B5EADCF" w14:textId="0A3EB7E4" w:rsidR="001F2D23" w:rsidRPr="00503CEF" w:rsidRDefault="00503CEF" w:rsidP="00503CEF">
      <w:pPr>
        <w:autoSpaceDE w:val="0"/>
        <w:spacing w:after="0" w:line="240" w:lineRule="auto"/>
        <w:rPr>
          <w:rFonts w:ascii="Source Sans 3" w:hAnsi="Source Sans 3" w:cs="Calibri"/>
          <w:sz w:val="18"/>
          <w:szCs w:val="18"/>
        </w:rPr>
      </w:pPr>
      <w:r w:rsidRPr="00503CEF">
        <w:rPr>
          <w:rFonts w:ascii="Source Sans 3" w:hAnsi="Source Sans 3" w:cs="Calibri"/>
          <w:sz w:val="18"/>
          <w:szCs w:val="18"/>
        </w:rPr>
        <w:t>2. ….</w:t>
      </w:r>
    </w:p>
    <w:p w14:paraId="410FAF62" w14:textId="321384D3" w:rsidR="002527FA" w:rsidRPr="00AE5FC2" w:rsidRDefault="002527FA" w:rsidP="00B52B84">
      <w:pPr>
        <w:spacing w:after="80" w:line="260" w:lineRule="atLeast"/>
        <w:jc w:val="right"/>
        <w:rPr>
          <w:rFonts w:ascii="Source Sans Pro SemiBold" w:hAnsi="Source Sans Pro SemiBold"/>
          <w:b/>
          <w:bCs/>
          <w:sz w:val="22"/>
          <w:szCs w:val="22"/>
          <w:lang w:val="en-US"/>
        </w:rPr>
      </w:pPr>
    </w:p>
    <w:sectPr w:rsidR="002527FA" w:rsidRPr="00AE5FC2" w:rsidSect="006D3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F434" w14:textId="77777777" w:rsidR="002E19C3" w:rsidRDefault="002E19C3" w:rsidP="008D7A9D">
      <w:pPr>
        <w:spacing w:after="0" w:line="240" w:lineRule="auto"/>
      </w:pPr>
      <w:r>
        <w:separator/>
      </w:r>
    </w:p>
  </w:endnote>
  <w:endnote w:type="continuationSeparator" w:id="0">
    <w:p w14:paraId="1DA3FB6A" w14:textId="77777777" w:rsidR="002E19C3" w:rsidRDefault="002E19C3" w:rsidP="008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DejaVu Sans"/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MachoModular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6A76" w14:textId="77777777" w:rsidR="009D34C5" w:rsidRDefault="009D34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83"/>
      <w:gridCol w:w="2104"/>
      <w:gridCol w:w="425"/>
      <w:gridCol w:w="2104"/>
    </w:tblGrid>
    <w:tr w:rsidR="0052575D" w:rsidRPr="00AC4DC9" w14:paraId="06E29000" w14:textId="77777777" w:rsidTr="00DB0A80">
      <w:trPr>
        <w:trHeight w:hRule="exact" w:val="2835"/>
        <w:jc w:val="center"/>
      </w:trPr>
      <w:tc>
        <w:tcPr>
          <w:tcW w:w="3158" w:type="dxa"/>
          <w:vAlign w:val="bottom"/>
        </w:tcPr>
        <w:p w14:paraId="7C664DF6" w14:textId="185DADDA" w:rsidR="0052575D" w:rsidRPr="00AE5FC2" w:rsidRDefault="0052575D" w:rsidP="0052575D">
          <w:pPr>
            <w:pStyle w:val="Pidipagina"/>
            <w:rPr>
              <w:rFonts w:ascii="Source Sans Pro" w:hAnsi="Source Sans Pro" w:cs="Times New Roman (Corpo CS)"/>
              <w:b/>
              <w:bCs/>
              <w:color w:val="AD2532"/>
              <w:sz w:val="20"/>
            </w:rPr>
          </w:pPr>
          <w:r>
            <w:rPr>
              <w:rFonts w:ascii="Source Sans Pro" w:hAnsi="Source Sans Pro" w:cs="Times New Roman (Corpo CS)"/>
              <w:b/>
              <w:bCs/>
              <w:color w:val="AD2532"/>
              <w:sz w:val="20"/>
            </w:rPr>
            <w:t>Mario Rossi</w:t>
          </w:r>
        </w:p>
        <w:p w14:paraId="7BC9C70E" w14:textId="77777777" w:rsidR="0052575D" w:rsidRPr="00987383" w:rsidRDefault="0052575D" w:rsidP="0052575D">
          <w:pPr>
            <w:pStyle w:val="Pidipagina"/>
            <w:rPr>
              <w:rFonts w:ascii="MachoModular Light" w:hAnsi="MachoModular Light" w:cs="Times New Roman (Corpo CS)"/>
              <w:b/>
              <w:bCs/>
              <w:color w:val="AD2532"/>
              <w:sz w:val="20"/>
            </w:rPr>
          </w:pPr>
        </w:p>
        <w:p w14:paraId="3086C049" w14:textId="06E66B7C" w:rsidR="0052575D" w:rsidRPr="00987383" w:rsidRDefault="0052575D" w:rsidP="0052575D">
          <w:pPr>
            <w:pStyle w:val="Pidipagina"/>
            <w:rPr>
              <w:rFonts w:ascii="MachoModular Light" w:hAnsi="MachoModular Light" w:cs="Times New Roman (Corpo CS)"/>
              <w:b/>
              <w:bCs/>
              <w:color w:val="AD2532"/>
              <w:sz w:val="20"/>
            </w:rPr>
          </w:pPr>
          <w:r>
            <w:rPr>
              <w:rFonts w:ascii="Source Sans Pro" w:hAnsi="Source Sans Pro" w:cs="Times New Roman (Corpo CS)"/>
              <w:i/>
              <w:color w:val="AD2532"/>
              <w:sz w:val="20"/>
            </w:rPr>
            <w:t>Funzione</w:t>
          </w:r>
        </w:p>
      </w:tc>
      <w:tc>
        <w:tcPr>
          <w:tcW w:w="383" w:type="dxa"/>
          <w:vAlign w:val="bottom"/>
        </w:tcPr>
        <w:p w14:paraId="3C8B78AD" w14:textId="77777777" w:rsidR="0052575D" w:rsidRPr="00AC4DC9" w:rsidRDefault="0052575D" w:rsidP="0052575D">
          <w:pPr>
            <w:pStyle w:val="Pidipagina"/>
            <w:rPr>
              <w:rFonts w:ascii="MachoModular Light" w:hAnsi="MachoModular Light" w:cs="Times New Roman (Corpo CS)"/>
              <w:color w:val="AD2532"/>
              <w:sz w:val="20"/>
            </w:rPr>
          </w:pPr>
        </w:p>
      </w:tc>
      <w:tc>
        <w:tcPr>
          <w:tcW w:w="2104" w:type="dxa"/>
          <w:vAlign w:val="bottom"/>
        </w:tcPr>
        <w:p w14:paraId="78648259" w14:textId="77777777" w:rsidR="0052575D" w:rsidRPr="00AE5FC2" w:rsidRDefault="0052575D" w:rsidP="0052575D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 xml:space="preserve">T. +39 (0)577 </w:t>
          </w:r>
          <w:r>
            <w:rPr>
              <w:rFonts w:ascii="Source Sans Pro" w:hAnsi="Source Sans Pro" w:cs="Times New Roman (Corpo CS)"/>
              <w:color w:val="AD2532"/>
              <w:sz w:val="20"/>
            </w:rPr>
            <w:t>999999</w:t>
          </w:r>
        </w:p>
        <w:p w14:paraId="42E97E67" w14:textId="77777777" w:rsidR="0052575D" w:rsidRPr="00AE5FC2" w:rsidRDefault="0052575D" w:rsidP="0052575D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>M. +39 999 999999</w:t>
          </w:r>
        </w:p>
        <w:p w14:paraId="5878DF8B" w14:textId="12A308D1" w:rsidR="0052575D" w:rsidRPr="00AE5FC2" w:rsidRDefault="0052575D" w:rsidP="0052575D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>
            <w:rPr>
              <w:rFonts w:ascii="Source Sans Pro" w:hAnsi="Source Sans Pro" w:cs="Times New Roman (Corpo CS)"/>
              <w:color w:val="AD2532"/>
              <w:sz w:val="20"/>
            </w:rPr>
            <w:t>mariorossi</w:t>
          </w:r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>@unisi.it</w:t>
          </w:r>
        </w:p>
      </w:tc>
      <w:tc>
        <w:tcPr>
          <w:tcW w:w="425" w:type="dxa"/>
          <w:vAlign w:val="bottom"/>
        </w:tcPr>
        <w:p w14:paraId="3024BCBA" w14:textId="77777777" w:rsidR="0052575D" w:rsidRPr="00AC4DC9" w:rsidRDefault="0052575D" w:rsidP="0052575D">
          <w:pPr>
            <w:pStyle w:val="Pidipagina"/>
            <w:rPr>
              <w:rFonts w:ascii="MachoModular Light" w:hAnsi="MachoModular Light" w:cs="Times New Roman (Corpo CS)"/>
              <w:color w:val="AD2532"/>
              <w:sz w:val="20"/>
            </w:rPr>
          </w:pPr>
        </w:p>
      </w:tc>
      <w:tc>
        <w:tcPr>
          <w:tcW w:w="2104" w:type="dxa"/>
          <w:vAlign w:val="bottom"/>
        </w:tcPr>
        <w:p w14:paraId="7AB5AF18" w14:textId="77777777" w:rsidR="0052575D" w:rsidRPr="00AE5FC2" w:rsidRDefault="0052575D" w:rsidP="0052575D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>Banchi di Sotto, 55</w:t>
          </w:r>
        </w:p>
        <w:p w14:paraId="270B2674" w14:textId="77777777" w:rsidR="0052575D" w:rsidRPr="00AE5FC2" w:rsidRDefault="0052575D" w:rsidP="0052575D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color w:val="AD2532"/>
              <w:sz w:val="20"/>
            </w:rPr>
            <w:t>53100 Siena | Italy</w:t>
          </w:r>
        </w:p>
        <w:p w14:paraId="18A1811A" w14:textId="71CEF7D8" w:rsidR="0052575D" w:rsidRPr="00AE5FC2" w:rsidRDefault="0052575D" w:rsidP="0052575D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  <w:r w:rsidRPr="00AE5FC2">
            <w:rPr>
              <w:rFonts w:ascii="Source Sans Pro" w:hAnsi="Source Sans Pro" w:cs="Times New Roman (Corpo CS)"/>
              <w:b/>
              <w:bCs/>
              <w:color w:val="AD2532"/>
              <w:sz w:val="20"/>
            </w:rPr>
            <w:t>unisi.it</w:t>
          </w:r>
        </w:p>
      </w:tc>
    </w:tr>
  </w:tbl>
  <w:p w14:paraId="738E5638" w14:textId="368E9E5A" w:rsidR="001F2D23" w:rsidRDefault="001F2D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62D4" w14:textId="77777777" w:rsidR="009D34C5" w:rsidRDefault="009D34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74CF0" w14:textId="77777777" w:rsidR="002E19C3" w:rsidRDefault="002E19C3" w:rsidP="008D7A9D">
      <w:pPr>
        <w:spacing w:after="0" w:line="240" w:lineRule="auto"/>
      </w:pPr>
      <w:r>
        <w:separator/>
      </w:r>
    </w:p>
  </w:footnote>
  <w:footnote w:type="continuationSeparator" w:id="0">
    <w:p w14:paraId="107B1EFE" w14:textId="77777777" w:rsidR="002E19C3" w:rsidRDefault="002E19C3" w:rsidP="008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E1AE" w14:textId="77777777" w:rsidR="009D34C5" w:rsidRDefault="009D34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D53F" w14:textId="5335A8CA" w:rsidR="008D7A9D" w:rsidRDefault="00191D9D" w:rsidP="00DB0A80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873B15" wp14:editId="58330F5D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1076400" cy="1440000"/>
          <wp:effectExtent l="0" t="0" r="0" b="8255"/>
          <wp:wrapNone/>
          <wp:docPr id="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61A8" w14:textId="77777777" w:rsidR="009D34C5" w:rsidRDefault="009D34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9D"/>
    <w:rsid w:val="00086E3D"/>
    <w:rsid w:val="00191D9D"/>
    <w:rsid w:val="001C6F23"/>
    <w:rsid w:val="001F2D23"/>
    <w:rsid w:val="00220FE8"/>
    <w:rsid w:val="002527FA"/>
    <w:rsid w:val="002E19C3"/>
    <w:rsid w:val="002E3ECD"/>
    <w:rsid w:val="00321F45"/>
    <w:rsid w:val="00364886"/>
    <w:rsid w:val="003655D2"/>
    <w:rsid w:val="004D6919"/>
    <w:rsid w:val="004D7B15"/>
    <w:rsid w:val="004E5FA9"/>
    <w:rsid w:val="004E7C16"/>
    <w:rsid w:val="00503CEF"/>
    <w:rsid w:val="0052575D"/>
    <w:rsid w:val="00550FB3"/>
    <w:rsid w:val="00563D27"/>
    <w:rsid w:val="005B3526"/>
    <w:rsid w:val="005E0F03"/>
    <w:rsid w:val="00634EE4"/>
    <w:rsid w:val="0067476D"/>
    <w:rsid w:val="006D3AA2"/>
    <w:rsid w:val="00866CCF"/>
    <w:rsid w:val="008969A5"/>
    <w:rsid w:val="008D7A9D"/>
    <w:rsid w:val="00944DFA"/>
    <w:rsid w:val="009776C5"/>
    <w:rsid w:val="00987383"/>
    <w:rsid w:val="009D34C5"/>
    <w:rsid w:val="009D69A5"/>
    <w:rsid w:val="009E4584"/>
    <w:rsid w:val="00A107E4"/>
    <w:rsid w:val="00A5294E"/>
    <w:rsid w:val="00AC4DC9"/>
    <w:rsid w:val="00AE5FC2"/>
    <w:rsid w:val="00AF4E8F"/>
    <w:rsid w:val="00B52B84"/>
    <w:rsid w:val="00B8165A"/>
    <w:rsid w:val="00BA5DFB"/>
    <w:rsid w:val="00C311A8"/>
    <w:rsid w:val="00C86C17"/>
    <w:rsid w:val="00D10520"/>
    <w:rsid w:val="00DB0A80"/>
    <w:rsid w:val="00DB0D5C"/>
    <w:rsid w:val="00E16ACB"/>
    <w:rsid w:val="00E62DBB"/>
    <w:rsid w:val="00E84997"/>
    <w:rsid w:val="00EF4C12"/>
    <w:rsid w:val="00F07ACB"/>
    <w:rsid w:val="00F521FA"/>
    <w:rsid w:val="00F77D7F"/>
    <w:rsid w:val="00FA52DD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25DE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2B84"/>
  </w:style>
  <w:style w:type="paragraph" w:styleId="Titolo1">
    <w:name w:val="heading 1"/>
    <w:basedOn w:val="Normale"/>
    <w:next w:val="Normale"/>
    <w:link w:val="Titolo1Carattere"/>
    <w:uiPriority w:val="9"/>
    <w:qFormat/>
    <w:rsid w:val="00E6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2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2D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2D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2D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2D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2D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2D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2D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2D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2D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2DB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A9D"/>
  </w:style>
  <w:style w:type="paragraph" w:styleId="Pidipagina">
    <w:name w:val="footer"/>
    <w:basedOn w:val="Normale"/>
    <w:link w:val="Pidipagina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A9D"/>
  </w:style>
  <w:style w:type="table" w:styleId="Grigliatabella">
    <w:name w:val="Table Grid"/>
    <w:basedOn w:val="Tabellanormale"/>
    <w:uiPriority w:val="39"/>
    <w:rsid w:val="00E8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03CEF"/>
    <w:pPr>
      <w:suppressAutoHyphens/>
      <w:autoSpaceDE w:val="0"/>
      <w:spacing w:after="0" w:line="241" w:lineRule="atLeast"/>
    </w:pPr>
    <w:rPr>
      <w:rFonts w:ascii="Optima" w:eastAsia="Times New Roman" w:hAnsi="Optima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_work\AOSI\Progetti\Identit&#224;%20visiva\UNISI_cartaInt_aten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789FF7-E422-4591-A20C-CACCD759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UNISI_cartaInt_ateneo.dotx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2025-04-10T12:07:00Z</dcterms:created>
  <dcterms:modified xsi:type="dcterms:W3CDTF">2025-04-15T10:58:00Z</dcterms:modified>
</cp:coreProperties>
</file>