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8D81" w14:textId="254620F8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7" w:hanging="2"/>
        <w:jc w:val="both"/>
        <w:rPr>
          <w:rFonts w:ascii="Source Sans Pro" w:hAnsi="Source Sans Pro"/>
          <w:i/>
          <w:color w:val="000000"/>
          <w:sz w:val="22"/>
          <w:szCs w:val="22"/>
        </w:rPr>
      </w:pPr>
      <w:r>
        <w:rPr>
          <w:rFonts w:ascii="Source Sans Pro" w:hAnsi="Source Sans Pro"/>
          <w:i/>
          <w:color w:val="000000"/>
          <w:sz w:val="22"/>
          <w:szCs w:val="22"/>
        </w:rPr>
        <w:t>Modulo di candidatura</w:t>
      </w:r>
    </w:p>
    <w:p w14:paraId="65DE71E4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7" w:hanging="2"/>
        <w:jc w:val="right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b/>
          <w:i/>
          <w:color w:val="000000"/>
          <w:sz w:val="22"/>
          <w:szCs w:val="22"/>
        </w:rPr>
        <w:t>Al Magnifico Rettore</w:t>
      </w:r>
    </w:p>
    <w:p w14:paraId="21C4247A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7" w:hanging="2"/>
        <w:jc w:val="right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b/>
          <w:i/>
          <w:color w:val="000000"/>
          <w:sz w:val="22"/>
          <w:szCs w:val="22"/>
        </w:rPr>
        <w:t>dell’Università degli Studi di Siena</w:t>
      </w:r>
    </w:p>
    <w:p w14:paraId="7CB81E54" w14:textId="77777777" w:rsidR="009D4016" w:rsidRPr="009D4016" w:rsidRDefault="007D54B1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7" w:hanging="2"/>
        <w:jc w:val="right"/>
        <w:rPr>
          <w:rFonts w:ascii="Source Sans Pro" w:hAnsi="Source Sans Pro"/>
          <w:color w:val="000000"/>
          <w:sz w:val="22"/>
          <w:szCs w:val="22"/>
        </w:rPr>
      </w:pPr>
      <w:hyperlink r:id="rId7">
        <w:r w:rsidR="009D4016" w:rsidRPr="009D4016">
          <w:rPr>
            <w:rFonts w:ascii="Source Sans Pro" w:eastAsia="Calibri" w:hAnsi="Source Sans Pro" w:cs="Calibri"/>
            <w:color w:val="000080"/>
            <w:sz w:val="22"/>
            <w:szCs w:val="22"/>
            <w:u w:val="single"/>
          </w:rPr>
          <w:t>uffcontratti@unisi.it</w:t>
        </w:r>
      </w:hyperlink>
    </w:p>
    <w:p w14:paraId="3E707DB1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7" w:hanging="2"/>
        <w:jc w:val="right"/>
        <w:rPr>
          <w:rFonts w:ascii="Source Sans Pro" w:hAnsi="Source Sans Pro"/>
          <w:color w:val="000000"/>
          <w:sz w:val="22"/>
          <w:szCs w:val="22"/>
        </w:rPr>
      </w:pPr>
    </w:p>
    <w:p w14:paraId="7C92CED5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241A9357" w14:textId="7A2EA165" w:rsidR="00CF5A26" w:rsidRPr="00157098" w:rsidRDefault="009D4016" w:rsidP="00CF5A26">
      <w:pPr>
        <w:jc w:val="center"/>
        <w:rPr>
          <w:rFonts w:ascii="Source Sans Pro" w:eastAsia="Times New Roman" w:hAnsi="Source Sans Pro" w:cs="Times New Roman"/>
          <w:b/>
          <w:i/>
          <w:sz w:val="22"/>
          <w:szCs w:val="22"/>
          <w:u w:val="single"/>
        </w:rPr>
      </w:pPr>
      <w:r w:rsidRPr="009D4016">
        <w:rPr>
          <w:rFonts w:ascii="Source Sans Pro" w:eastAsia="Calibri" w:hAnsi="Source Sans Pro" w:cs="Calibri"/>
          <w:b/>
          <w:color w:val="000000"/>
          <w:sz w:val="22"/>
          <w:szCs w:val="22"/>
        </w:rPr>
        <w:t xml:space="preserve">OGGETTO: </w:t>
      </w:r>
      <w:r w:rsidR="00CF5A26" w:rsidRPr="00157098">
        <w:rPr>
          <w:rFonts w:ascii="Source Sans Pro" w:hAnsi="Source Sans Pro"/>
          <w:b/>
          <w:sz w:val="22"/>
          <w:szCs w:val="22"/>
        </w:rPr>
        <w:t>AVVISO PER LA PROCEDURA DI DESIGNAZIONE DI UN COMPONENTE INTERNO</w:t>
      </w:r>
      <w:r w:rsidR="0008754C">
        <w:rPr>
          <w:rFonts w:ascii="Source Sans Pro" w:hAnsi="Source Sans Pro"/>
          <w:b/>
          <w:sz w:val="22"/>
          <w:szCs w:val="22"/>
        </w:rPr>
        <w:t xml:space="preserve"> (DOCENTE)</w:t>
      </w:r>
      <w:r w:rsidR="00CF5A26" w:rsidRPr="00157098">
        <w:rPr>
          <w:rFonts w:ascii="Source Sans Pro" w:hAnsi="Source Sans Pro"/>
          <w:b/>
          <w:sz w:val="22"/>
          <w:szCs w:val="22"/>
        </w:rPr>
        <w:t xml:space="preserve"> DEL CONSIGLIO DI AMMINISTRAZIONE DELL’UNIVERSITA’ DEGLI STUDI DI SIENA </w:t>
      </w:r>
    </w:p>
    <w:p w14:paraId="2715B1EC" w14:textId="31D13704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Source Sans Pro" w:hAnsi="Source Sans Pro"/>
          <w:color w:val="000000"/>
          <w:sz w:val="22"/>
          <w:szCs w:val="22"/>
          <w:u w:val="single"/>
        </w:rPr>
      </w:pPr>
    </w:p>
    <w:p w14:paraId="06577DFC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spacing w:line="240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6588D874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DE4C4EA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spacing w:line="360" w:lineRule="auto"/>
        <w:ind w:right="-142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Il/la sottoscritto/a_________________________________________, nato/a _______________________, il ____________________, C.F._________________________ </w:t>
      </w:r>
    </w:p>
    <w:p w14:paraId="5C6318A0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spacing w:line="360" w:lineRule="auto"/>
        <w:ind w:right="-142" w:hanging="2"/>
        <w:jc w:val="center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PRESENTA</w:t>
      </w:r>
    </w:p>
    <w:p w14:paraId="60B4A73C" w14:textId="368D57C0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spacing w:line="360" w:lineRule="auto"/>
        <w:ind w:right="-142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la propria candidatura</w:t>
      </w:r>
      <w:r w:rsidRPr="009D4016">
        <w:rPr>
          <w:rFonts w:ascii="Source Sans Pro" w:eastAsia="Calibri" w:hAnsi="Source Sans Pro" w:cs="Calibri"/>
          <w:b/>
          <w:color w:val="000000"/>
          <w:sz w:val="22"/>
          <w:szCs w:val="22"/>
        </w:rPr>
        <w:t xml:space="preserve"> </w:t>
      </w:r>
      <w:r w:rsidR="00CF5A26">
        <w:rPr>
          <w:rFonts w:ascii="Source Sans Pro" w:eastAsia="Calibri" w:hAnsi="Source Sans Pro" w:cs="Calibri"/>
          <w:color w:val="000000"/>
          <w:sz w:val="22"/>
          <w:szCs w:val="22"/>
        </w:rPr>
        <w:t>a</w:t>
      </w: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 componente interno del Consiglio di Amministrazione dell’Università degli Studi di Siena, a seguito dell'avviso </w:t>
      </w:r>
      <w:r w:rsidR="00CF5A26">
        <w:rPr>
          <w:rFonts w:ascii="Source Sans Pro" w:eastAsia="Calibri" w:hAnsi="Source Sans Pro" w:cs="Calibri"/>
          <w:color w:val="000000"/>
          <w:sz w:val="22"/>
          <w:szCs w:val="22"/>
        </w:rPr>
        <w:t xml:space="preserve">in oggetto, </w:t>
      </w: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emanato con D.R. rep. </w:t>
      </w:r>
      <w:r>
        <w:rPr>
          <w:rFonts w:ascii="Source Sans Pro" w:eastAsia="Calibri" w:hAnsi="Source Sans Pro" w:cs="Calibri"/>
          <w:sz w:val="22"/>
          <w:szCs w:val="22"/>
        </w:rPr>
        <w:t>_______</w:t>
      </w:r>
      <w:r w:rsidRPr="009D4016">
        <w:rPr>
          <w:rFonts w:ascii="Source Sans Pro" w:eastAsia="Calibri" w:hAnsi="Source Sans Pro" w:cs="Calibri"/>
          <w:sz w:val="22"/>
          <w:szCs w:val="22"/>
        </w:rPr>
        <w:t>/202</w:t>
      </w:r>
      <w:r>
        <w:rPr>
          <w:rFonts w:ascii="Source Sans Pro" w:eastAsia="Calibri" w:hAnsi="Source Sans Pro" w:cs="Calibri"/>
          <w:sz w:val="22"/>
          <w:szCs w:val="22"/>
        </w:rPr>
        <w:t>5</w:t>
      </w: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.</w:t>
      </w:r>
    </w:p>
    <w:p w14:paraId="0D80A555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9787"/>
        </w:tabs>
        <w:spacing w:line="360" w:lineRule="auto"/>
        <w:ind w:right="-142" w:hanging="2"/>
        <w:jc w:val="both"/>
        <w:rPr>
          <w:rFonts w:ascii="Source Sans Pro" w:hAnsi="Source Sans Pro"/>
          <w:color w:val="000000"/>
          <w:sz w:val="22"/>
          <w:szCs w:val="22"/>
          <w:u w:val="single"/>
        </w:rPr>
      </w:pPr>
    </w:p>
    <w:p w14:paraId="1B535D03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A tal fine, ai sensi degli artt. 46 e 47 del DPR 445/2000, sotto la propria responsabilità</w:t>
      </w:r>
    </w:p>
    <w:p w14:paraId="6823F93B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 w:hanging="2"/>
        <w:jc w:val="center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b/>
          <w:color w:val="000000"/>
          <w:sz w:val="22"/>
          <w:szCs w:val="22"/>
        </w:rPr>
        <w:t>DICHIARA</w:t>
      </w:r>
      <w:bookmarkStart w:id="0" w:name="_GoBack"/>
      <w:bookmarkEnd w:id="0"/>
    </w:p>
    <w:p w14:paraId="74A11AE7" w14:textId="27EAD551" w:rsidR="00426A1C" w:rsidRPr="007D54B1" w:rsidRDefault="00426A1C" w:rsidP="00426A1C">
      <w:pPr>
        <w:pStyle w:val="Paragrafoelenco"/>
        <w:numPr>
          <w:ilvl w:val="0"/>
          <w:numId w:val="9"/>
        </w:numPr>
        <w:spacing w:after="0" w:line="360" w:lineRule="auto"/>
        <w:ind w:right="-142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7D54B1">
        <w:rPr>
          <w:rFonts w:ascii="Source Sans Pro" w:hAnsi="Source Sans Pro"/>
          <w:color w:val="000000"/>
          <w:sz w:val="22"/>
          <w:szCs w:val="22"/>
        </w:rPr>
        <w:t>di appartenere ai ruoli dell’Università degli Studi di Siena in qualità di:</w:t>
      </w:r>
    </w:p>
    <w:p w14:paraId="6391F4B2" w14:textId="77777777" w:rsidR="00426A1C" w:rsidRPr="007D54B1" w:rsidRDefault="00426A1C" w:rsidP="00426A1C">
      <w:pPr>
        <w:numPr>
          <w:ilvl w:val="0"/>
          <w:numId w:val="8"/>
        </w:numPr>
        <w:spacing w:after="0" w:line="240" w:lineRule="auto"/>
        <w:ind w:left="2" w:hangingChars="1" w:hanging="2"/>
        <w:jc w:val="both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7D54B1">
        <w:rPr>
          <w:rFonts w:ascii="Source Sans Pro" w:hAnsi="Source Sans Pro"/>
          <w:color w:val="000000"/>
          <w:sz w:val="22"/>
          <w:szCs w:val="22"/>
        </w:rPr>
        <w:t xml:space="preserve">Docente </w:t>
      </w:r>
    </w:p>
    <w:p w14:paraId="71653657" w14:textId="77777777" w:rsidR="00426A1C" w:rsidRDefault="00426A1C" w:rsidP="00426A1C">
      <w:pPr>
        <w:spacing w:line="240" w:lineRule="auto"/>
        <w:ind w:left="2" w:hanging="2"/>
        <w:jc w:val="both"/>
        <w:rPr>
          <w:color w:val="000000"/>
        </w:rPr>
      </w:pPr>
    </w:p>
    <w:p w14:paraId="5DFF9289" w14:textId="65F61784" w:rsidR="009D4016" w:rsidRPr="00426A1C" w:rsidRDefault="009D4016" w:rsidP="00426A1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2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426A1C">
        <w:rPr>
          <w:rFonts w:ascii="Source Sans Pro" w:eastAsia="Calibri" w:hAnsi="Source Sans Pro" w:cs="Calibri"/>
          <w:color w:val="000000"/>
          <w:sz w:val="22"/>
          <w:szCs w:val="22"/>
        </w:rPr>
        <w:lastRenderedPageBreak/>
        <w:t>di essere in possesso dei requisiti di cui al punto 1 dell’Avviso in oggetto;</w:t>
      </w:r>
    </w:p>
    <w:p w14:paraId="30A56FCE" w14:textId="0346AEF7" w:rsidR="009D4016" w:rsidRPr="00426A1C" w:rsidRDefault="00426A1C" w:rsidP="00426A1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2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426A1C">
        <w:rPr>
          <w:rFonts w:ascii="Source Sans Pro" w:eastAsia="Calibri" w:hAnsi="Source Sans Pro" w:cs="Calibri"/>
          <w:color w:val="000000"/>
          <w:sz w:val="22"/>
          <w:szCs w:val="22"/>
        </w:rPr>
        <w:t xml:space="preserve"> </w:t>
      </w:r>
      <w:r w:rsidR="009D4016" w:rsidRPr="00426A1C">
        <w:rPr>
          <w:rFonts w:ascii="Source Sans Pro" w:eastAsia="Calibri" w:hAnsi="Source Sans Pro" w:cs="Calibri"/>
          <w:b/>
          <w:color w:val="000000"/>
          <w:sz w:val="22"/>
          <w:szCs w:val="22"/>
        </w:rPr>
        <w:t>(barrare e compilare, alternativamente tra le seguenti due voci, solo quella pertinente)</w:t>
      </w:r>
    </w:p>
    <w:p w14:paraId="55BF0A1A" w14:textId="77777777" w:rsidR="009D4016" w:rsidRPr="009D4016" w:rsidRDefault="009D4016" w:rsidP="009D4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left="0" w:hangingChars="1" w:hanging="2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di non versare in alcuna situazione di incompatibilità di cui al punto 3 dell’Avviso in oggetto;</w:t>
      </w:r>
    </w:p>
    <w:p w14:paraId="3FBFC101" w14:textId="4E797362" w:rsidR="009D4016" w:rsidRPr="00CA0370" w:rsidRDefault="009D4016" w:rsidP="00CA03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left="0" w:hangingChars="1" w:hanging="2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di versare nella seguente situazione di incompatibilità: ______________________________________ e di impegnarsi, in caso di nomina, a far cessare la predetta situazione di incompatibilità, a pena di decadenza dalla carica stessa;</w:t>
      </w:r>
    </w:p>
    <w:p w14:paraId="3A5C09B9" w14:textId="7A2E5C6B" w:rsidR="009D4016" w:rsidRPr="00426A1C" w:rsidRDefault="009D4016" w:rsidP="00426A1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2"/>
        <w:jc w:val="both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426A1C">
        <w:rPr>
          <w:rFonts w:ascii="Source Sans Pro" w:eastAsia="Calibri" w:hAnsi="Source Sans Pro" w:cs="Calibri"/>
          <w:color w:val="000000"/>
          <w:sz w:val="22"/>
          <w:szCs w:val="22"/>
        </w:rPr>
        <w:t xml:space="preserve">di non aver già effettuato il secondo </w:t>
      </w:r>
      <w:proofErr w:type="gramStart"/>
      <w:r w:rsidRPr="00426A1C">
        <w:rPr>
          <w:rFonts w:ascii="Source Sans Pro" w:eastAsia="Calibri" w:hAnsi="Source Sans Pro" w:cs="Calibri"/>
          <w:color w:val="000000"/>
          <w:sz w:val="22"/>
          <w:szCs w:val="22"/>
        </w:rPr>
        <w:t xml:space="preserve">mandato </w:t>
      </w:r>
      <w:r w:rsidRPr="00426A1C">
        <w:rPr>
          <w:rFonts w:ascii="Source Sans Pro" w:eastAsia="Calibri" w:hAnsi="Source Sans Pro" w:cs="Calibri"/>
          <w:sz w:val="22"/>
          <w:szCs w:val="22"/>
        </w:rPr>
        <w:t xml:space="preserve"> </w:t>
      </w:r>
      <w:r w:rsidRPr="00426A1C">
        <w:rPr>
          <w:rFonts w:ascii="Source Sans Pro" w:eastAsia="Calibri" w:hAnsi="Source Sans Pro" w:cs="Calibri"/>
          <w:color w:val="000000"/>
          <w:sz w:val="22"/>
          <w:szCs w:val="22"/>
        </w:rPr>
        <w:t>come</w:t>
      </w:r>
      <w:proofErr w:type="gramEnd"/>
      <w:r w:rsidRPr="00426A1C">
        <w:rPr>
          <w:rFonts w:ascii="Source Sans Pro" w:eastAsia="Calibri" w:hAnsi="Source Sans Pro" w:cs="Calibri"/>
          <w:color w:val="000000"/>
          <w:sz w:val="22"/>
          <w:szCs w:val="22"/>
        </w:rPr>
        <w:t xml:space="preserve"> componente del Consiglio di Amministrazione;</w:t>
      </w:r>
    </w:p>
    <w:p w14:paraId="77EDC72F" w14:textId="77777777" w:rsidR="009D4016" w:rsidRPr="009D4016" w:rsidRDefault="009D4016" w:rsidP="00426A1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left="0" w:right="-142" w:hangingChars="1" w:hanging="2"/>
        <w:jc w:val="both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di non essere sospeso dal servizio a seguito di procedimento penale o disciplinare o, cautelativamente, in attesa di procedimento penale;</w:t>
      </w:r>
    </w:p>
    <w:p w14:paraId="77FF5320" w14:textId="77777777" w:rsidR="009D4016" w:rsidRPr="009D4016" w:rsidRDefault="009D4016" w:rsidP="00426A1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left="0" w:right="-142" w:hangingChars="1" w:hanging="2"/>
        <w:jc w:val="both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che i recapiti a cui indirizzare eventuali comunicazioni relative alla presente procedura sono i seguenti:</w:t>
      </w:r>
    </w:p>
    <w:p w14:paraId="1924F8F9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25" w:line="360" w:lineRule="auto"/>
        <w:ind w:right="-142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e-mail: __________________________, telefono: ____________________;</w:t>
      </w:r>
    </w:p>
    <w:p w14:paraId="3A703629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7DDA843B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I dati personali sono raccolti, registrati e pubblicati nel rispetto della normativa in materia di protezione dei dati personali e sono riutilizzabili solo alle condizioni previste dalla normativa vigente sul riuso dei dati pubblici (</w:t>
      </w:r>
      <w:proofErr w:type="spellStart"/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D.Lgs.</w:t>
      </w:r>
      <w:proofErr w:type="spellEnd"/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 30 giugno 2003, n. 196 e GDPR 679/2016), in termini compatibili con gli scopi per i quali sono stati raccolti.</w:t>
      </w:r>
    </w:p>
    <w:p w14:paraId="430FB442" w14:textId="4995853E" w:rsid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 w:hanging="2"/>
        <w:jc w:val="both"/>
        <w:rPr>
          <w:rFonts w:ascii="Source Sans Pro" w:eastAsia="Calibri" w:hAnsi="Source Sans Pro" w:cs="Calibri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Il/la sottoscritto/a esprime il proprio consenso affinché i dati personali forniti possano essere trattati e diffusi, nel rispetto della normativa sopra citata, esclusivamente per gli adempimenti connessi alla procedura di cui all’oggetto, impegnandosi a comunicare tempestivamente eventuali variazioni degli stessi.</w:t>
      </w:r>
    </w:p>
    <w:p w14:paraId="22D1A2E7" w14:textId="77777777" w:rsidR="001507CB" w:rsidRPr="001507CB" w:rsidRDefault="001507CB" w:rsidP="001507CB">
      <w:pPr>
        <w:jc w:val="both"/>
        <w:rPr>
          <w:rFonts w:ascii="Source Sans Pro" w:hAnsi="Source Sans Pro" w:cs="Arial"/>
          <w:sz w:val="22"/>
          <w:szCs w:val="22"/>
        </w:rPr>
      </w:pPr>
      <w:r w:rsidRPr="001507CB">
        <w:rPr>
          <w:rFonts w:ascii="Source Sans Pro" w:hAnsi="Source Sans Pro" w:cs="Arial"/>
          <w:sz w:val="22"/>
          <w:szCs w:val="22"/>
        </w:rPr>
        <w:t>Il/La sottoscritto/a si impegna, in caso di nomina, a adempiere annualmente a tutti gli obblighi di cui al D.lgs. n. 33 del 14 marzo 2013 riguardante il "Riordino della disciplina per gli obblighi di pubblicità, trasparenza e diffusione di informazioni da parte delle pubbliche amministrazioni".</w:t>
      </w:r>
    </w:p>
    <w:p w14:paraId="5E6198D6" w14:textId="77777777" w:rsidR="009D4016" w:rsidRPr="009D4016" w:rsidRDefault="009D4016" w:rsidP="001507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Allega Curriculum vitae datato e firmato e fotocopia di un documento di riconoscimento in corso di validità.</w:t>
      </w:r>
    </w:p>
    <w:p w14:paraId="61313869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384DF8D9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22507B78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49D6DE2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before="243"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  <w:u w:val="single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Luogo e </w:t>
      </w:r>
      <w:proofErr w:type="gramStart"/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data </w:t>
      </w:r>
      <w:r w:rsidRPr="009D4016">
        <w:rPr>
          <w:rFonts w:ascii="Source Sans Pro" w:eastAsia="Calibri" w:hAnsi="Source Sans Pro" w:cs="Calibri"/>
          <w:color w:val="000000"/>
          <w:sz w:val="22"/>
          <w:szCs w:val="22"/>
          <w:u w:val="single"/>
        </w:rPr>
        <w:t xml:space="preserve"> _</w:t>
      </w:r>
      <w:proofErr w:type="gramEnd"/>
      <w:r w:rsidRPr="009D4016">
        <w:rPr>
          <w:rFonts w:ascii="Source Sans Pro" w:eastAsia="Calibri" w:hAnsi="Source Sans Pro" w:cs="Calibri"/>
          <w:color w:val="000000"/>
          <w:sz w:val="22"/>
          <w:szCs w:val="22"/>
          <w:u w:val="single"/>
        </w:rPr>
        <w:t>____________________</w:t>
      </w:r>
    </w:p>
    <w:p w14:paraId="268D2EED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before="243" w:line="276" w:lineRule="auto"/>
        <w:ind w:right="-143" w:hanging="2"/>
        <w:jc w:val="right"/>
        <w:rPr>
          <w:rFonts w:ascii="Source Sans Pro" w:hAnsi="Source Sans Pro"/>
          <w:color w:val="000000"/>
          <w:sz w:val="22"/>
          <w:szCs w:val="22"/>
          <w:u w:val="single"/>
          <w:vertAlign w:val="superscript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Firma* </w:t>
      </w:r>
      <w:r w:rsidRPr="009D4016">
        <w:rPr>
          <w:rFonts w:ascii="Source Sans Pro" w:eastAsia="Calibri" w:hAnsi="Source Sans Pro" w:cs="Calibri"/>
          <w:color w:val="000000"/>
          <w:sz w:val="22"/>
          <w:szCs w:val="22"/>
          <w:u w:val="single"/>
        </w:rPr>
        <w:t>___________________________</w:t>
      </w:r>
    </w:p>
    <w:p w14:paraId="114DF9F1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before="243" w:line="276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  <w:vertAlign w:val="superscript"/>
        </w:rPr>
      </w:pPr>
    </w:p>
    <w:p w14:paraId="777A3CBB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2778DC41" w14:textId="77777777" w:rsidR="009D4016" w:rsidRPr="009D4016" w:rsidRDefault="009D4016" w:rsidP="009D4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94" w:after="0" w:line="240" w:lineRule="auto"/>
        <w:ind w:leftChars="-1" w:right="-143" w:hangingChars="1" w:hanging="2"/>
        <w:jc w:val="both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</w:p>
    <w:p w14:paraId="62A66913" w14:textId="77777777" w:rsidR="009D4016" w:rsidRPr="009D4016" w:rsidRDefault="009D4016" w:rsidP="009D4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94" w:after="0" w:line="240" w:lineRule="auto"/>
        <w:ind w:leftChars="-1" w:right="-143" w:hangingChars="1" w:hanging="2"/>
        <w:jc w:val="both"/>
        <w:textDirection w:val="btLr"/>
        <w:textAlignment w:val="baseline"/>
        <w:outlineLvl w:val="0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Allegati:</w:t>
      </w:r>
    </w:p>
    <w:p w14:paraId="2519F856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5" w:line="240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 xml:space="preserve">1. </w:t>
      </w:r>
      <w:r w:rsidRPr="009D4016">
        <w:rPr>
          <w:rFonts w:ascii="Source Sans Pro" w:eastAsia="Calibri" w:hAnsi="Source Sans Pro" w:cs="Calibri"/>
          <w:i/>
          <w:color w:val="000000"/>
          <w:sz w:val="22"/>
          <w:szCs w:val="22"/>
        </w:rPr>
        <w:t>curriculum vitae</w:t>
      </w: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;</w:t>
      </w:r>
    </w:p>
    <w:p w14:paraId="7058CD70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5" w:line="240" w:lineRule="auto"/>
        <w:ind w:right="-143" w:hanging="2"/>
        <w:jc w:val="both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2.</w:t>
      </w:r>
      <w:r w:rsidRPr="009D4016">
        <w:rPr>
          <w:rFonts w:ascii="Source Sans Pro" w:eastAsia="Calibri" w:hAnsi="Source Sans Pro" w:cs="Calibri"/>
          <w:i/>
          <w:color w:val="000000"/>
          <w:sz w:val="22"/>
          <w:szCs w:val="22"/>
        </w:rPr>
        <w:t>copia di un documento di riconoscimento in corso di validità</w:t>
      </w:r>
    </w:p>
    <w:p w14:paraId="19CE257F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14812A84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3A48D854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179FE835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6C9BFCFD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3745578B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7A3C3D0B" w14:textId="77777777" w:rsidR="009D4016" w:rsidRPr="009D4016" w:rsidRDefault="009D4016" w:rsidP="009D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Source Sans Pro" w:hAnsi="Source Sans Pro"/>
          <w:color w:val="000000"/>
          <w:sz w:val="22"/>
          <w:szCs w:val="22"/>
        </w:rPr>
      </w:pPr>
    </w:p>
    <w:p w14:paraId="410FAF62" w14:textId="0FD0DD8F" w:rsidR="002527FA" w:rsidRPr="001507CB" w:rsidRDefault="009D4016" w:rsidP="00150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urce Sans Pro" w:hAnsi="Source Sans Pro"/>
          <w:color w:val="000000"/>
          <w:sz w:val="22"/>
          <w:szCs w:val="22"/>
        </w:rPr>
      </w:pPr>
      <w:r w:rsidRPr="009D4016">
        <w:rPr>
          <w:rFonts w:ascii="Source Sans Pro" w:eastAsia="Calibri" w:hAnsi="Source Sans Pro" w:cs="Calibri"/>
          <w:color w:val="000000"/>
          <w:sz w:val="22"/>
          <w:szCs w:val="22"/>
        </w:rPr>
        <w:t>*Apporre la firma digitale oppure eseguire la scansione del modello firmato in modo autografo</w:t>
      </w:r>
    </w:p>
    <w:sectPr w:rsidR="002527FA" w:rsidRPr="001507CB" w:rsidSect="00006621">
      <w:headerReference w:type="default" r:id="rId8"/>
      <w:footerReference w:type="default" r:id="rId9"/>
      <w:pgSz w:w="11906" w:h="16838"/>
      <w:pgMar w:top="1417" w:right="1134" w:bottom="1134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F8344" w14:textId="77777777" w:rsidR="007809C3" w:rsidRDefault="007809C3" w:rsidP="008D7A9D">
      <w:pPr>
        <w:spacing w:after="0" w:line="240" w:lineRule="auto"/>
      </w:pPr>
      <w:r>
        <w:separator/>
      </w:r>
    </w:p>
  </w:endnote>
  <w:endnote w:type="continuationSeparator" w:id="0">
    <w:p w14:paraId="7FD58293" w14:textId="77777777" w:rsidR="007809C3" w:rsidRDefault="007809C3" w:rsidP="008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hoModular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23"/>
      <w:gridCol w:w="452"/>
      <w:gridCol w:w="2481"/>
      <w:gridCol w:w="501"/>
      <w:gridCol w:w="2481"/>
    </w:tblGrid>
    <w:tr w:rsidR="00AC4DC9" w:rsidRPr="00AC4DC9" w14:paraId="59AEF65A" w14:textId="77777777" w:rsidTr="00AC4DC9">
      <w:trPr>
        <w:trHeight w:hRule="exact" w:val="2835"/>
      </w:trPr>
      <w:tc>
        <w:tcPr>
          <w:tcW w:w="3158" w:type="dxa"/>
          <w:vAlign w:val="bottom"/>
        </w:tcPr>
        <w:p w14:paraId="2E96BC22" w14:textId="3D9A88AC" w:rsidR="00987383" w:rsidRPr="00987383" w:rsidRDefault="00987383" w:rsidP="004D6919">
          <w:pPr>
            <w:pStyle w:val="Pidipagina"/>
            <w:rPr>
              <w:rFonts w:ascii="MachoModular Light" w:hAnsi="MachoModular Light" w:cs="Times New Roman (Corpo CS)"/>
              <w:b/>
              <w:bCs/>
              <w:color w:val="AD2532"/>
              <w:sz w:val="20"/>
            </w:rPr>
          </w:pPr>
        </w:p>
      </w:tc>
      <w:tc>
        <w:tcPr>
          <w:tcW w:w="383" w:type="dxa"/>
          <w:vAlign w:val="bottom"/>
        </w:tcPr>
        <w:p w14:paraId="67BC3366" w14:textId="77777777" w:rsidR="004D6919" w:rsidRPr="00AC4DC9" w:rsidRDefault="004D6919" w:rsidP="004D6919">
          <w:pPr>
            <w:pStyle w:val="Pidipagina"/>
            <w:rPr>
              <w:rFonts w:ascii="MachoModular Light" w:hAnsi="MachoModular Light" w:cs="Times New Roman (Corpo CS)"/>
              <w:color w:val="AD2532"/>
              <w:sz w:val="20"/>
            </w:rPr>
          </w:pPr>
        </w:p>
      </w:tc>
      <w:tc>
        <w:tcPr>
          <w:tcW w:w="2104" w:type="dxa"/>
          <w:vAlign w:val="bottom"/>
        </w:tcPr>
        <w:p w14:paraId="20E69D5C" w14:textId="2ABA0690" w:rsidR="004D6919" w:rsidRPr="00AE5FC2" w:rsidRDefault="004D6919" w:rsidP="00AF4E8F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</w:p>
      </w:tc>
      <w:tc>
        <w:tcPr>
          <w:tcW w:w="425" w:type="dxa"/>
          <w:vAlign w:val="bottom"/>
        </w:tcPr>
        <w:p w14:paraId="4A2FA691" w14:textId="77777777" w:rsidR="004D6919" w:rsidRPr="00AC4DC9" w:rsidRDefault="004D6919" w:rsidP="004D6919">
          <w:pPr>
            <w:pStyle w:val="Pidipagina"/>
            <w:rPr>
              <w:rFonts w:ascii="MachoModular Light" w:hAnsi="MachoModular Light" w:cs="Times New Roman (Corpo CS)"/>
              <w:color w:val="AD2532"/>
              <w:sz w:val="20"/>
            </w:rPr>
          </w:pPr>
        </w:p>
      </w:tc>
      <w:tc>
        <w:tcPr>
          <w:tcW w:w="2104" w:type="dxa"/>
          <w:vAlign w:val="bottom"/>
        </w:tcPr>
        <w:p w14:paraId="2C412180" w14:textId="0C336518" w:rsidR="004D6919" w:rsidRPr="00AE5FC2" w:rsidRDefault="004D6919" w:rsidP="00AC4DC9">
          <w:pPr>
            <w:pStyle w:val="Pidipagina"/>
            <w:rPr>
              <w:rFonts w:ascii="Source Sans Pro" w:hAnsi="Source Sans Pro" w:cs="Times New Roman (Corpo CS)"/>
              <w:color w:val="AD2532"/>
              <w:sz w:val="20"/>
            </w:rPr>
          </w:pPr>
        </w:p>
      </w:tc>
    </w:tr>
  </w:tbl>
  <w:p w14:paraId="282DC625" w14:textId="77777777" w:rsidR="00E84997" w:rsidRPr="00AC4DC9" w:rsidRDefault="00E84997">
    <w:pPr>
      <w:pStyle w:val="Pidipagina"/>
      <w:rPr>
        <w:rFonts w:ascii="MachoModular Light" w:hAnsi="MachoModular Light" w:cs="Times New Roman (Corpo CS)"/>
        <w:color w:val="AD253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7458E" w14:textId="77777777" w:rsidR="007809C3" w:rsidRDefault="007809C3" w:rsidP="008D7A9D">
      <w:pPr>
        <w:spacing w:after="0" w:line="240" w:lineRule="auto"/>
      </w:pPr>
      <w:r>
        <w:separator/>
      </w:r>
    </w:p>
  </w:footnote>
  <w:footnote w:type="continuationSeparator" w:id="0">
    <w:p w14:paraId="41908C3E" w14:textId="77777777" w:rsidR="007809C3" w:rsidRDefault="007809C3" w:rsidP="008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D53F" w14:textId="5335A8CA" w:rsidR="008D7A9D" w:rsidRDefault="00191D9D" w:rsidP="00D6431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73B15" wp14:editId="3E37DEE5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1076400" cy="1440000"/>
          <wp:effectExtent l="0" t="0" r="0" b="825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44F"/>
    <w:multiLevelType w:val="multilevel"/>
    <w:tmpl w:val="114E40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E25514"/>
    <w:multiLevelType w:val="multilevel"/>
    <w:tmpl w:val="5A549D36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6C770C"/>
    <w:multiLevelType w:val="multilevel"/>
    <w:tmpl w:val="C7C41D7A"/>
    <w:lvl w:ilvl="0">
      <w:start w:val="1"/>
      <w:numFmt w:val="bullet"/>
      <w:lvlText w:val="□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073CA5"/>
    <w:multiLevelType w:val="multilevel"/>
    <w:tmpl w:val="9844EAD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615D5"/>
    <w:multiLevelType w:val="multilevel"/>
    <w:tmpl w:val="772E882E"/>
    <w:lvl w:ilvl="0">
      <w:start w:val="1"/>
      <w:numFmt w:val="decimal"/>
      <w:pStyle w:val="Titolo1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4CDC464B"/>
    <w:multiLevelType w:val="multilevel"/>
    <w:tmpl w:val="B700E8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1146987"/>
    <w:multiLevelType w:val="multilevel"/>
    <w:tmpl w:val="3FFE6938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7054910"/>
    <w:multiLevelType w:val="hybridMultilevel"/>
    <w:tmpl w:val="35F41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7560C"/>
    <w:multiLevelType w:val="multilevel"/>
    <w:tmpl w:val="BF14D2F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D"/>
    <w:rsid w:val="00005083"/>
    <w:rsid w:val="00006621"/>
    <w:rsid w:val="0008754C"/>
    <w:rsid w:val="000A4F07"/>
    <w:rsid w:val="000C3FA0"/>
    <w:rsid w:val="000D6A49"/>
    <w:rsid w:val="001507CB"/>
    <w:rsid w:val="00191D9D"/>
    <w:rsid w:val="001C6F23"/>
    <w:rsid w:val="00220FE8"/>
    <w:rsid w:val="002527FA"/>
    <w:rsid w:val="00267826"/>
    <w:rsid w:val="002E3ECD"/>
    <w:rsid w:val="00321F45"/>
    <w:rsid w:val="00364886"/>
    <w:rsid w:val="003655D2"/>
    <w:rsid w:val="00426A1C"/>
    <w:rsid w:val="00451DAE"/>
    <w:rsid w:val="004D6919"/>
    <w:rsid w:val="004D7B15"/>
    <w:rsid w:val="004E5FA9"/>
    <w:rsid w:val="00586A36"/>
    <w:rsid w:val="005B0765"/>
    <w:rsid w:val="005B3526"/>
    <w:rsid w:val="006336A5"/>
    <w:rsid w:val="00634EE4"/>
    <w:rsid w:val="0067476D"/>
    <w:rsid w:val="007117F7"/>
    <w:rsid w:val="007809C3"/>
    <w:rsid w:val="007D54B1"/>
    <w:rsid w:val="007F3A6A"/>
    <w:rsid w:val="00866CCF"/>
    <w:rsid w:val="008969A5"/>
    <w:rsid w:val="008D7A9D"/>
    <w:rsid w:val="00944DFA"/>
    <w:rsid w:val="0095059F"/>
    <w:rsid w:val="00980898"/>
    <w:rsid w:val="00987383"/>
    <w:rsid w:val="009D4016"/>
    <w:rsid w:val="009D69A5"/>
    <w:rsid w:val="009E4584"/>
    <w:rsid w:val="00A107E4"/>
    <w:rsid w:val="00A46DA8"/>
    <w:rsid w:val="00A5294E"/>
    <w:rsid w:val="00AC4DC9"/>
    <w:rsid w:val="00AE5FC2"/>
    <w:rsid w:val="00AF4E8F"/>
    <w:rsid w:val="00B52B84"/>
    <w:rsid w:val="00B8165A"/>
    <w:rsid w:val="00BA5DFB"/>
    <w:rsid w:val="00C311A8"/>
    <w:rsid w:val="00C714A3"/>
    <w:rsid w:val="00CA0370"/>
    <w:rsid w:val="00CF5A26"/>
    <w:rsid w:val="00D10520"/>
    <w:rsid w:val="00D6431F"/>
    <w:rsid w:val="00DB0D5C"/>
    <w:rsid w:val="00E101B8"/>
    <w:rsid w:val="00E1684C"/>
    <w:rsid w:val="00E16ACB"/>
    <w:rsid w:val="00E62DBB"/>
    <w:rsid w:val="00E84997"/>
    <w:rsid w:val="00EF4C12"/>
    <w:rsid w:val="00F07ACB"/>
    <w:rsid w:val="00F77D7F"/>
    <w:rsid w:val="00FA52D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325DE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B84"/>
  </w:style>
  <w:style w:type="paragraph" w:styleId="Titolo1">
    <w:name w:val="heading 1"/>
    <w:basedOn w:val="Normale"/>
    <w:next w:val="Normale"/>
    <w:link w:val="Titolo1Carattere"/>
    <w:uiPriority w:val="9"/>
    <w:qFormat/>
    <w:rsid w:val="00E6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D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D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D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D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D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D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2D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D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DB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9D"/>
  </w:style>
  <w:style w:type="paragraph" w:styleId="Pidipagina">
    <w:name w:val="footer"/>
    <w:basedOn w:val="Normale"/>
    <w:link w:val="PidipaginaCarattere"/>
    <w:uiPriority w:val="99"/>
    <w:unhideWhenUsed/>
    <w:rsid w:val="008D7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9D"/>
  </w:style>
  <w:style w:type="table" w:styleId="Grigliatabella">
    <w:name w:val="Table Grid"/>
    <w:basedOn w:val="Tabellanormale"/>
    <w:uiPriority w:val="39"/>
    <w:rsid w:val="00E8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next w:val="Corpotesto"/>
    <w:rsid w:val="009D4016"/>
    <w:pPr>
      <w:numPr>
        <w:numId w:val="1"/>
      </w:numPr>
      <w:spacing w:before="94" w:after="0" w:line="100" w:lineRule="atLeast"/>
      <w:ind w:leftChars="-1" w:left="119" w:hangingChars="1" w:hanging="1"/>
      <w:textDirection w:val="btLr"/>
      <w:textAlignment w:val="baseline"/>
      <w:outlineLvl w:val="0"/>
    </w:pPr>
    <w:rPr>
      <w:rFonts w:ascii="Arial" w:eastAsia="Arial" w:hAnsi="Arial" w:cs="Arial"/>
      <w:b/>
      <w:bCs/>
      <w:kern w:val="1"/>
      <w:position w:val="-1"/>
      <w:sz w:val="18"/>
      <w:szCs w:val="18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D40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contratti@un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_work\AOSI\Progetti\Identit&#224;%20visiva\UNISI_cartaInt_aten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UNISI_cartaInt_ateneo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2025-06-23T11:01:00Z</dcterms:created>
  <dcterms:modified xsi:type="dcterms:W3CDTF">2025-07-09T09:27:00Z</dcterms:modified>
</cp:coreProperties>
</file>