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18D81" w14:textId="254620F8" w:rsidR="009D4016" w:rsidRPr="009D4016" w:rsidRDefault="009D4016" w:rsidP="009D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7" w:hanging="2"/>
        <w:jc w:val="both"/>
        <w:rPr>
          <w:rFonts w:ascii="Source Sans Pro" w:hAnsi="Source Sans Pro"/>
          <w:i/>
          <w:color w:val="000000"/>
          <w:sz w:val="22"/>
          <w:szCs w:val="22"/>
        </w:rPr>
      </w:pPr>
      <w:bookmarkStart w:id="0" w:name="_GoBack"/>
      <w:bookmarkEnd w:id="0"/>
      <w:r>
        <w:rPr>
          <w:rFonts w:ascii="Source Sans Pro" w:hAnsi="Source Sans Pro"/>
          <w:i/>
          <w:color w:val="000000"/>
          <w:sz w:val="22"/>
          <w:szCs w:val="22"/>
        </w:rPr>
        <w:t>Modulo di candidatura</w:t>
      </w:r>
    </w:p>
    <w:p w14:paraId="65DE71E4" w14:textId="77777777" w:rsidR="009D4016" w:rsidRPr="009D4016" w:rsidRDefault="009D4016" w:rsidP="009D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7" w:hanging="2"/>
        <w:jc w:val="right"/>
        <w:rPr>
          <w:rFonts w:ascii="Source Sans Pro" w:hAnsi="Source Sans Pro"/>
          <w:color w:val="000000"/>
          <w:sz w:val="22"/>
          <w:szCs w:val="22"/>
        </w:rPr>
      </w:pPr>
      <w:r w:rsidRPr="009D4016">
        <w:rPr>
          <w:rFonts w:ascii="Source Sans Pro" w:eastAsia="Calibri" w:hAnsi="Source Sans Pro" w:cs="Calibri"/>
          <w:b/>
          <w:i/>
          <w:color w:val="000000"/>
          <w:sz w:val="22"/>
          <w:szCs w:val="22"/>
        </w:rPr>
        <w:t>Al Magnifico Rettore</w:t>
      </w:r>
    </w:p>
    <w:p w14:paraId="21C4247A" w14:textId="77777777" w:rsidR="009D4016" w:rsidRPr="009D4016" w:rsidRDefault="009D4016" w:rsidP="009D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7" w:hanging="2"/>
        <w:jc w:val="right"/>
        <w:rPr>
          <w:rFonts w:ascii="Source Sans Pro" w:hAnsi="Source Sans Pro"/>
          <w:color w:val="000000"/>
          <w:sz w:val="22"/>
          <w:szCs w:val="22"/>
        </w:rPr>
      </w:pPr>
      <w:r w:rsidRPr="009D4016">
        <w:rPr>
          <w:rFonts w:ascii="Source Sans Pro" w:eastAsia="Calibri" w:hAnsi="Source Sans Pro" w:cs="Calibri"/>
          <w:b/>
          <w:i/>
          <w:color w:val="000000"/>
          <w:sz w:val="22"/>
          <w:szCs w:val="22"/>
        </w:rPr>
        <w:t>dell’Università degli Studi di Siena</w:t>
      </w:r>
    </w:p>
    <w:p w14:paraId="7CB81E54" w14:textId="77777777" w:rsidR="009D4016" w:rsidRPr="009D4016" w:rsidRDefault="00B00322" w:rsidP="009D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7" w:hanging="2"/>
        <w:jc w:val="right"/>
        <w:rPr>
          <w:rFonts w:ascii="Source Sans Pro" w:hAnsi="Source Sans Pro"/>
          <w:color w:val="000000"/>
          <w:sz w:val="22"/>
          <w:szCs w:val="22"/>
        </w:rPr>
      </w:pPr>
      <w:hyperlink r:id="rId7">
        <w:r w:rsidR="009D4016" w:rsidRPr="009D4016">
          <w:rPr>
            <w:rFonts w:ascii="Source Sans Pro" w:eastAsia="Calibri" w:hAnsi="Source Sans Pro" w:cs="Calibri"/>
            <w:color w:val="000080"/>
            <w:sz w:val="22"/>
            <w:szCs w:val="22"/>
            <w:u w:val="single"/>
          </w:rPr>
          <w:t>uffcontratti@unisi.it</w:t>
        </w:r>
      </w:hyperlink>
    </w:p>
    <w:p w14:paraId="3E707DB1" w14:textId="77777777" w:rsidR="009D4016" w:rsidRPr="009D4016" w:rsidRDefault="009D4016" w:rsidP="009D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7" w:hanging="2"/>
        <w:jc w:val="right"/>
        <w:rPr>
          <w:rFonts w:ascii="Source Sans Pro" w:hAnsi="Source Sans Pro"/>
          <w:color w:val="000000"/>
          <w:sz w:val="22"/>
          <w:szCs w:val="22"/>
        </w:rPr>
      </w:pPr>
    </w:p>
    <w:p w14:paraId="2B0525D3" w14:textId="4F144221" w:rsidR="0009127F" w:rsidRPr="004A30FA" w:rsidRDefault="009D4016" w:rsidP="004A30FA">
      <w:pPr>
        <w:jc w:val="both"/>
        <w:rPr>
          <w:rFonts w:ascii="Calibri" w:hAnsi="Calibri"/>
          <w:b/>
        </w:rPr>
      </w:pPr>
      <w:r w:rsidRPr="009D4016">
        <w:rPr>
          <w:rFonts w:ascii="Source Sans Pro" w:eastAsia="Calibri" w:hAnsi="Source Sans Pro" w:cs="Calibri"/>
          <w:b/>
          <w:color w:val="000000"/>
          <w:sz w:val="22"/>
          <w:szCs w:val="22"/>
        </w:rPr>
        <w:t xml:space="preserve">OGGETTO: </w:t>
      </w:r>
      <w:r w:rsidR="0009127F" w:rsidRPr="00494E4E">
        <w:rPr>
          <w:rFonts w:ascii="Calibri" w:hAnsi="Calibri"/>
          <w:b/>
        </w:rPr>
        <w:t>AVVISO PER LA DESIGNAZIONE DI UN COMPONENTE DOCENTE DEL PRESIDIO DELLA QUALITA’ DI ATENEO PER LO SCORCIO DEL QUADRIENNIO 1° GENNAIO 202</w:t>
      </w:r>
      <w:r w:rsidR="0009127F">
        <w:rPr>
          <w:rFonts w:ascii="Calibri" w:hAnsi="Calibri"/>
          <w:b/>
        </w:rPr>
        <w:t>6</w:t>
      </w:r>
      <w:r w:rsidR="0009127F" w:rsidRPr="00494E4E">
        <w:rPr>
          <w:rFonts w:ascii="Calibri" w:hAnsi="Calibri"/>
          <w:b/>
        </w:rPr>
        <w:t>-31 DICEMBRE 202</w:t>
      </w:r>
      <w:r w:rsidR="0009127F">
        <w:rPr>
          <w:rFonts w:ascii="Calibri" w:hAnsi="Calibri"/>
          <w:b/>
        </w:rPr>
        <w:t>9</w:t>
      </w:r>
    </w:p>
    <w:p w14:paraId="7F88C7EC" w14:textId="77777777" w:rsidR="0009127F" w:rsidRPr="00461B87" w:rsidRDefault="0009127F" w:rsidP="0009127F">
      <w:pPr>
        <w:pStyle w:val="NormaleWeb"/>
        <w:spacing w:before="0" w:after="0"/>
        <w:jc w:val="both"/>
        <w:rPr>
          <w:rFonts w:ascii="Calibri" w:hAnsi="Calibri" w:cs="Calibri"/>
          <w:b/>
        </w:rPr>
      </w:pPr>
    </w:p>
    <w:p w14:paraId="3D6A9262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 w:rsidRPr="004A30FA">
        <w:rPr>
          <w:rFonts w:ascii="Source Sans Pro" w:hAnsi="Source Sans Pro" w:cs="Calibri"/>
          <w:sz w:val="22"/>
          <w:szCs w:val="22"/>
        </w:rPr>
        <w:t xml:space="preserve">Il/La sottoscritto/a _____________________________ nato/a </w:t>
      </w:r>
      <w:proofErr w:type="spellStart"/>
      <w:r w:rsidRPr="004A30FA">
        <w:rPr>
          <w:rFonts w:ascii="Source Sans Pro" w:hAnsi="Source Sans Pro" w:cs="Calibri"/>
          <w:sz w:val="22"/>
          <w:szCs w:val="22"/>
        </w:rPr>
        <w:t>a</w:t>
      </w:r>
      <w:proofErr w:type="spellEnd"/>
      <w:r w:rsidRPr="004A30FA">
        <w:rPr>
          <w:rFonts w:ascii="Source Sans Pro" w:hAnsi="Source Sans Pro" w:cs="Calibri"/>
          <w:sz w:val="22"/>
          <w:szCs w:val="22"/>
        </w:rPr>
        <w:t xml:space="preserve"> ____________________________ </w:t>
      </w:r>
    </w:p>
    <w:p w14:paraId="3C7E97F0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</w:p>
    <w:p w14:paraId="5F979FF6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 w:rsidRPr="004A30FA">
        <w:rPr>
          <w:rFonts w:ascii="Source Sans Pro" w:hAnsi="Source Sans Pro" w:cs="Calibri"/>
          <w:sz w:val="22"/>
          <w:szCs w:val="22"/>
        </w:rPr>
        <w:t>il ____________________, C.F. _______________________________, in qualità di ____________</w:t>
      </w:r>
    </w:p>
    <w:p w14:paraId="56E08F09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</w:p>
    <w:p w14:paraId="7FDC30F8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i/>
          <w:sz w:val="22"/>
          <w:szCs w:val="22"/>
        </w:rPr>
      </w:pPr>
      <w:r w:rsidRPr="004A30FA">
        <w:rPr>
          <w:rFonts w:ascii="Source Sans Pro" w:hAnsi="Source Sans Pro" w:cs="Calibri"/>
          <w:sz w:val="22"/>
          <w:szCs w:val="22"/>
        </w:rPr>
        <w:t>_____________________________________</w:t>
      </w:r>
      <w:proofErr w:type="gramStart"/>
      <w:r w:rsidRPr="004A30FA">
        <w:rPr>
          <w:rFonts w:ascii="Source Sans Pro" w:hAnsi="Source Sans Pro" w:cs="Calibri"/>
          <w:sz w:val="22"/>
          <w:szCs w:val="22"/>
        </w:rPr>
        <w:t>_</w:t>
      </w:r>
      <w:r w:rsidRPr="004A30FA">
        <w:rPr>
          <w:rFonts w:ascii="Source Sans Pro" w:hAnsi="Source Sans Pro" w:cs="Calibri"/>
          <w:i/>
          <w:sz w:val="22"/>
          <w:szCs w:val="22"/>
        </w:rPr>
        <w:t>(</w:t>
      </w:r>
      <w:proofErr w:type="gramEnd"/>
      <w:r w:rsidRPr="004A30FA">
        <w:rPr>
          <w:rFonts w:ascii="Source Sans Pro" w:hAnsi="Source Sans Pro" w:cs="Calibri"/>
          <w:i/>
          <w:sz w:val="22"/>
          <w:szCs w:val="22"/>
        </w:rPr>
        <w:t>indicare la qualifica)</w:t>
      </w:r>
    </w:p>
    <w:p w14:paraId="3D4F9F18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</w:p>
    <w:p w14:paraId="32971F15" w14:textId="3021FD7B" w:rsidR="0009127F" w:rsidRPr="004A30FA" w:rsidRDefault="0009127F" w:rsidP="0009127F">
      <w:pPr>
        <w:pStyle w:val="NormaleWeb"/>
        <w:spacing w:before="0" w:after="0"/>
        <w:jc w:val="center"/>
        <w:rPr>
          <w:rFonts w:ascii="Source Sans Pro" w:hAnsi="Source Sans Pro" w:cs="Calibri"/>
          <w:b/>
          <w:sz w:val="22"/>
          <w:szCs w:val="22"/>
        </w:rPr>
      </w:pPr>
      <w:r w:rsidRPr="004A30FA">
        <w:rPr>
          <w:rFonts w:ascii="Source Sans Pro" w:hAnsi="Source Sans Pro" w:cs="Calibri"/>
          <w:b/>
          <w:sz w:val="22"/>
          <w:szCs w:val="22"/>
        </w:rPr>
        <w:t>PRESENTA</w:t>
      </w:r>
    </w:p>
    <w:p w14:paraId="6A90276B" w14:textId="77777777" w:rsidR="0009127F" w:rsidRPr="004A30FA" w:rsidRDefault="0009127F" w:rsidP="0009127F">
      <w:pPr>
        <w:pStyle w:val="NormaleWeb"/>
        <w:spacing w:before="0" w:after="0"/>
        <w:jc w:val="center"/>
        <w:rPr>
          <w:rFonts w:ascii="Source Sans Pro" w:hAnsi="Source Sans Pro" w:cs="Calibri"/>
          <w:sz w:val="22"/>
          <w:szCs w:val="22"/>
        </w:rPr>
      </w:pPr>
    </w:p>
    <w:p w14:paraId="374515F4" w14:textId="77777777" w:rsidR="0009127F" w:rsidRPr="004A30FA" w:rsidRDefault="0009127F" w:rsidP="0009127F">
      <w:pPr>
        <w:pStyle w:val="NormaleWeb"/>
        <w:spacing w:before="0" w:after="120"/>
        <w:jc w:val="both"/>
        <w:rPr>
          <w:rFonts w:ascii="Source Sans Pro" w:hAnsi="Source Sans Pro" w:cs="Calibri"/>
          <w:sz w:val="22"/>
          <w:szCs w:val="22"/>
        </w:rPr>
      </w:pPr>
      <w:r w:rsidRPr="004A30FA">
        <w:rPr>
          <w:rFonts w:ascii="Source Sans Pro" w:hAnsi="Source Sans Pro" w:cs="Calibri"/>
          <w:sz w:val="22"/>
          <w:szCs w:val="22"/>
        </w:rPr>
        <w:t>la propria candidatura alla carica di cui all’oggetto.</w:t>
      </w:r>
    </w:p>
    <w:p w14:paraId="70680290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 w:rsidRPr="004A30FA">
        <w:rPr>
          <w:rFonts w:ascii="Source Sans Pro" w:hAnsi="Source Sans Pro" w:cs="Calibri"/>
          <w:sz w:val="22"/>
          <w:szCs w:val="22"/>
        </w:rPr>
        <w:t>A tal fine</w:t>
      </w:r>
    </w:p>
    <w:p w14:paraId="61372EBE" w14:textId="77777777" w:rsidR="0009127F" w:rsidRPr="004A30FA" w:rsidRDefault="0009127F" w:rsidP="0009127F">
      <w:pPr>
        <w:spacing w:line="360" w:lineRule="auto"/>
        <w:ind w:right="-142"/>
        <w:jc w:val="center"/>
        <w:textAlignment w:val="baseline"/>
        <w:rPr>
          <w:rFonts w:ascii="Source Sans Pro" w:eastAsia="Calibri" w:hAnsi="Source Sans Pro" w:cs="Calibri"/>
          <w:b/>
          <w:bCs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b/>
          <w:bCs/>
          <w:kern w:val="1"/>
          <w:sz w:val="22"/>
          <w:szCs w:val="22"/>
          <w:lang w:eastAsia="it-IT" w:bidi="it-IT"/>
        </w:rPr>
        <w:t>DICHIARA</w:t>
      </w:r>
    </w:p>
    <w:p w14:paraId="1D092689" w14:textId="77777777" w:rsidR="0009127F" w:rsidRPr="004A30FA" w:rsidRDefault="0009127F" w:rsidP="0009127F">
      <w:pPr>
        <w:spacing w:line="360" w:lineRule="auto"/>
        <w:ind w:right="-142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 xml:space="preserve">sotto la propria responsabilità, ai sensi e per gli effetti del D.P.R. n. 445/2000 e </w:t>
      </w:r>
      <w:proofErr w:type="spellStart"/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s.m.i.</w:t>
      </w:r>
      <w:proofErr w:type="spellEnd"/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,</w:t>
      </w:r>
    </w:p>
    <w:p w14:paraId="031824BF" w14:textId="77777777" w:rsidR="0009127F" w:rsidRPr="004A30FA" w:rsidRDefault="0009127F" w:rsidP="0009127F">
      <w:pPr>
        <w:numPr>
          <w:ilvl w:val="0"/>
          <w:numId w:val="11"/>
        </w:numPr>
        <w:suppressAutoHyphens/>
        <w:spacing w:after="0" w:line="360" w:lineRule="auto"/>
        <w:ind w:left="284" w:right="-142" w:hanging="284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di non aver già effettuato il secondo mandato consecutivo come componente del Presidio della Qualità dell’Università degli Studi di Siena;</w:t>
      </w:r>
    </w:p>
    <w:p w14:paraId="50467818" w14:textId="77777777" w:rsidR="0009127F" w:rsidRPr="004A30FA" w:rsidRDefault="0009127F" w:rsidP="0009127F">
      <w:pPr>
        <w:numPr>
          <w:ilvl w:val="0"/>
          <w:numId w:val="11"/>
        </w:numPr>
        <w:suppressAutoHyphens/>
        <w:spacing w:after="0" w:line="360" w:lineRule="auto"/>
        <w:ind w:left="284" w:right="-142" w:hanging="284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di non essere stato/a sospeso/a dal servizio a seguito di procedimento penale o disciplinare;</w:t>
      </w:r>
    </w:p>
    <w:p w14:paraId="3A7A2037" w14:textId="77777777" w:rsidR="0009127F" w:rsidRPr="004A30FA" w:rsidRDefault="0009127F" w:rsidP="0009127F">
      <w:pPr>
        <w:numPr>
          <w:ilvl w:val="0"/>
          <w:numId w:val="11"/>
        </w:numPr>
        <w:suppressAutoHyphens/>
        <w:spacing w:after="0" w:line="360" w:lineRule="auto"/>
        <w:ind w:left="284" w:right="-142" w:hanging="284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di non essere sospeso/a cautelativamente dal servizio a seguito di procedimento penale o disciplinare in corso;</w:t>
      </w:r>
    </w:p>
    <w:p w14:paraId="7A32B33F" w14:textId="77777777" w:rsidR="0009127F" w:rsidRPr="004A30FA" w:rsidRDefault="0009127F" w:rsidP="0009127F">
      <w:pPr>
        <w:numPr>
          <w:ilvl w:val="0"/>
          <w:numId w:val="11"/>
        </w:numPr>
        <w:suppressAutoHyphens/>
        <w:spacing w:after="0" w:line="360" w:lineRule="auto"/>
        <w:ind w:left="284" w:right="-142" w:hanging="284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b/>
          <w:bCs/>
          <w:kern w:val="1"/>
          <w:sz w:val="22"/>
          <w:szCs w:val="22"/>
          <w:lang w:eastAsia="it-IT" w:bidi="it-IT"/>
        </w:rPr>
        <w:t>(barrare e compilare, alternativamente tra le seguenti due voci, solo quella pertinente)</w:t>
      </w:r>
    </w:p>
    <w:p w14:paraId="06136CDB" w14:textId="77777777" w:rsidR="0009127F" w:rsidRPr="004A30FA" w:rsidRDefault="0009127F" w:rsidP="0009127F">
      <w:pPr>
        <w:numPr>
          <w:ilvl w:val="0"/>
          <w:numId w:val="10"/>
        </w:numPr>
        <w:tabs>
          <w:tab w:val="clear" w:pos="0"/>
          <w:tab w:val="left" w:pos="284"/>
          <w:tab w:val="left" w:pos="426"/>
        </w:tabs>
        <w:suppressAutoHyphens/>
        <w:spacing w:after="0" w:line="360" w:lineRule="auto"/>
        <w:ind w:left="284" w:right="-142" w:firstLine="0"/>
        <w:jc w:val="both"/>
        <w:textAlignment w:val="baseline"/>
        <w:rPr>
          <w:rFonts w:ascii="Source Sans Pro" w:eastAsia="Calibri" w:hAnsi="Source Sans Pro" w:cs="Calibri"/>
          <w:i/>
          <w:iCs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lastRenderedPageBreak/>
        <w:t xml:space="preserve"> di non incorrere in alcuna delle situazioni di incompatibilità di cui al punto 4 dell’Avviso in oggetto</w:t>
      </w:r>
      <w:r w:rsidRPr="004A30FA">
        <w:rPr>
          <w:rFonts w:ascii="Source Sans Pro" w:eastAsia="Calibri" w:hAnsi="Source Sans Pro" w:cs="Calibri"/>
          <w:i/>
          <w:iCs/>
          <w:kern w:val="1"/>
          <w:sz w:val="22"/>
          <w:szCs w:val="22"/>
          <w:lang w:eastAsia="it-IT" w:bidi="it-IT"/>
        </w:rPr>
        <w:t>;</w:t>
      </w:r>
    </w:p>
    <w:p w14:paraId="257B05BE" w14:textId="77777777" w:rsidR="0009127F" w:rsidRPr="004A30FA" w:rsidRDefault="0009127F" w:rsidP="007F3E5C">
      <w:pPr>
        <w:numPr>
          <w:ilvl w:val="0"/>
          <w:numId w:val="11"/>
        </w:numPr>
        <w:tabs>
          <w:tab w:val="left" w:pos="284"/>
          <w:tab w:val="left" w:pos="426"/>
        </w:tabs>
        <w:suppressAutoHyphens/>
        <w:spacing w:after="0" w:line="360" w:lineRule="auto"/>
        <w:ind w:left="284" w:right="-142" w:hanging="284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 xml:space="preserve">di versare nella seguente situazione di incompatibilità: ________________________________________ </w:t>
      </w:r>
      <w:proofErr w:type="gramStart"/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 xml:space="preserve">e  </w:t>
      </w:r>
      <w:r w:rsidRPr="004A30FA">
        <w:rPr>
          <w:rFonts w:ascii="Source Sans Pro" w:eastAsia="Calibri" w:hAnsi="Source Sans Pro" w:cs="Calibri"/>
          <w:color w:val="000000"/>
          <w:sz w:val="22"/>
          <w:szCs w:val="22"/>
        </w:rPr>
        <w:t>di</w:t>
      </w:r>
      <w:proofErr w:type="gramEnd"/>
      <w:r w:rsidRPr="004A30FA">
        <w:rPr>
          <w:rFonts w:ascii="Source Sans Pro" w:eastAsia="Calibri" w:hAnsi="Source Sans Pro" w:cs="Calibri"/>
          <w:color w:val="000000"/>
          <w:sz w:val="22"/>
          <w:szCs w:val="22"/>
        </w:rPr>
        <w:t xml:space="preserve"> impegnarsi, in caso di nomina, a far cessare la predetta situazione di incompatibilità, a pena di decadenza dalla carica stessa</w:t>
      </w: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 xml:space="preserve"> </w:t>
      </w:r>
    </w:p>
    <w:p w14:paraId="69B0A634" w14:textId="018D5177" w:rsidR="0009127F" w:rsidRPr="004A30FA" w:rsidRDefault="0009127F" w:rsidP="007F3E5C">
      <w:pPr>
        <w:numPr>
          <w:ilvl w:val="0"/>
          <w:numId w:val="11"/>
        </w:numPr>
        <w:tabs>
          <w:tab w:val="left" w:pos="284"/>
          <w:tab w:val="left" w:pos="426"/>
        </w:tabs>
        <w:suppressAutoHyphens/>
        <w:spacing w:after="0" w:line="360" w:lineRule="auto"/>
        <w:ind w:left="284" w:right="-142" w:hanging="284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che i recapiti a cui indirizzare eventuali comunicazioni relative alla presente procedura di individuazione e nomina sono i seguenti:</w:t>
      </w:r>
    </w:p>
    <w:p w14:paraId="38E4F787" w14:textId="77777777" w:rsidR="0009127F" w:rsidRPr="004A30FA" w:rsidRDefault="0009127F" w:rsidP="0009127F">
      <w:pPr>
        <w:tabs>
          <w:tab w:val="left" w:pos="864"/>
        </w:tabs>
        <w:spacing w:before="25" w:line="360" w:lineRule="auto"/>
        <w:ind w:left="284" w:right="-142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e-mail: __________________________, telefono: ____________________</w:t>
      </w:r>
    </w:p>
    <w:p w14:paraId="42F8B954" w14:textId="77777777" w:rsidR="0009127F" w:rsidRPr="004A30FA" w:rsidRDefault="0009127F" w:rsidP="0009127F">
      <w:pPr>
        <w:spacing w:after="120"/>
        <w:jc w:val="both"/>
        <w:rPr>
          <w:rFonts w:ascii="Source Sans Pro" w:hAnsi="Source Sans Pro"/>
          <w:i/>
          <w:sz w:val="22"/>
          <w:szCs w:val="22"/>
          <w:u w:val="single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 xml:space="preserve">I dati personali sono raccolti, registrati e pubblicati nel rispetto della normativa in materia di protezione dei dati personali e sono trattati unicamente per finalità istituzionali, ai sensi del regolamento Europeo in materia di protezione dei dati personali n.679/2016 e del Decreto Legislativo n.196/2003 – Codice i materia di protezione dei dati personali, come integrato e modificato dal decreto Legislativo n.101/2018, recante </w:t>
      </w:r>
      <w:r w:rsidRPr="004A30FA">
        <w:rPr>
          <w:rFonts w:ascii="Source Sans Pro" w:hAnsi="Source Sans Pro"/>
          <w:sz w:val="22"/>
          <w:szCs w:val="22"/>
        </w:rPr>
        <w:t xml:space="preserve">“Disposizioni per l'adeguamento della normativa nazionale alle disposizioni del regolamento (UE) 2016/679 del Parlamento europeo (regolamento generale sulla protezione dei dati - GDPR)”. </w:t>
      </w:r>
    </w:p>
    <w:p w14:paraId="5AEAA9B3" w14:textId="77777777" w:rsidR="0009127F" w:rsidRPr="004A30FA" w:rsidRDefault="0009127F" w:rsidP="0009127F">
      <w:pPr>
        <w:spacing w:before="243" w:line="276" w:lineRule="auto"/>
        <w:ind w:right="-143"/>
        <w:jc w:val="both"/>
        <w:textAlignment w:val="baseline"/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</w:pP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 xml:space="preserve"> Il/la sottoscritto/a esprime il proprio consenso affinché i dati personali forniti possano essere trattati e diffusi, nel rispetto della normativa sopra citata, esclusivamente per gli adempimenti connessi alla procedura di cui all’oggetto, impegnandosi a comunicare tempestivamente eventuali variazioni degli</w:t>
      </w:r>
      <w:r w:rsidRPr="004A30FA">
        <w:rPr>
          <w:rFonts w:ascii="Source Sans Pro" w:eastAsia="Calibri" w:hAnsi="Source Sans Pro" w:cs="Calibri"/>
          <w:spacing w:val="-9"/>
          <w:kern w:val="1"/>
          <w:sz w:val="22"/>
          <w:szCs w:val="22"/>
          <w:lang w:eastAsia="it-IT" w:bidi="it-IT"/>
        </w:rPr>
        <w:t xml:space="preserve"> </w:t>
      </w:r>
      <w:r w:rsidRPr="004A30FA">
        <w:rPr>
          <w:rFonts w:ascii="Source Sans Pro" w:eastAsia="Calibri" w:hAnsi="Source Sans Pro" w:cs="Calibri"/>
          <w:kern w:val="1"/>
          <w:sz w:val="22"/>
          <w:szCs w:val="22"/>
          <w:lang w:eastAsia="it-IT" w:bidi="it-IT"/>
        </w:rPr>
        <w:t>stessi.</w:t>
      </w:r>
    </w:p>
    <w:p w14:paraId="777D1E3A" w14:textId="77777777" w:rsidR="0009127F" w:rsidRPr="004A30FA" w:rsidRDefault="0009127F" w:rsidP="0009127F">
      <w:pPr>
        <w:pStyle w:val="NormaleWeb"/>
        <w:spacing w:before="0" w:after="0"/>
        <w:ind w:left="720"/>
        <w:jc w:val="both"/>
        <w:rPr>
          <w:rFonts w:ascii="Source Sans Pro" w:hAnsi="Source Sans Pro" w:cs="Calibri"/>
          <w:sz w:val="22"/>
          <w:szCs w:val="22"/>
        </w:rPr>
      </w:pPr>
    </w:p>
    <w:p w14:paraId="15FD8DFC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 w:rsidRPr="004A30FA">
        <w:rPr>
          <w:rFonts w:ascii="Source Sans Pro" w:hAnsi="Source Sans Pro" w:cs="Calibri"/>
          <w:sz w:val="22"/>
          <w:szCs w:val="22"/>
        </w:rPr>
        <w:t xml:space="preserve">Allega curriculum vitae e fotocopia del documento di identità in corso di validità. </w:t>
      </w:r>
    </w:p>
    <w:p w14:paraId="3B3CBA37" w14:textId="77777777" w:rsidR="0009127F" w:rsidRPr="004A30FA" w:rsidRDefault="0009127F" w:rsidP="0009127F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</w:p>
    <w:p w14:paraId="114DF9F1" w14:textId="7D9657DE" w:rsidR="009D4016" w:rsidRPr="004A30FA" w:rsidRDefault="0009127F" w:rsidP="004A30FA">
      <w:pPr>
        <w:pStyle w:val="NormaleWeb"/>
        <w:spacing w:before="0" w:after="0"/>
        <w:jc w:val="both"/>
        <w:rPr>
          <w:rFonts w:ascii="Source Sans Pro" w:hAnsi="Source Sans Pro" w:cs="Calibri"/>
          <w:sz w:val="22"/>
          <w:szCs w:val="22"/>
        </w:rPr>
      </w:pPr>
      <w:r w:rsidRPr="004A30FA">
        <w:rPr>
          <w:rFonts w:ascii="Source Sans Pro" w:hAnsi="Source Sans Pro" w:cs="Calibri"/>
          <w:sz w:val="22"/>
          <w:szCs w:val="22"/>
        </w:rPr>
        <w:t>Data                                                                          Firma*</w:t>
      </w:r>
    </w:p>
    <w:p w14:paraId="777A3CBB" w14:textId="77777777" w:rsidR="009D4016" w:rsidRPr="009D4016" w:rsidRDefault="009D4016" w:rsidP="009D4016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-143" w:hanging="2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2778DC41" w14:textId="77777777" w:rsidR="009D4016" w:rsidRPr="009D4016" w:rsidRDefault="009D4016" w:rsidP="004A30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94" w:after="0" w:line="240" w:lineRule="auto"/>
        <w:ind w:right="-143"/>
        <w:jc w:val="both"/>
        <w:textDirection w:val="btLr"/>
        <w:textAlignment w:val="baseline"/>
        <w:outlineLvl w:val="0"/>
        <w:rPr>
          <w:rFonts w:ascii="Source Sans Pro" w:hAnsi="Source Sans Pro"/>
          <w:color w:val="000000"/>
          <w:sz w:val="22"/>
          <w:szCs w:val="22"/>
        </w:rPr>
      </w:pPr>
    </w:p>
    <w:p w14:paraId="62A66913" w14:textId="77777777" w:rsidR="009D4016" w:rsidRPr="009D4016" w:rsidRDefault="009D4016" w:rsidP="009D40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94" w:after="0" w:line="240" w:lineRule="auto"/>
        <w:ind w:leftChars="-1" w:right="-143" w:hangingChars="1" w:hanging="2"/>
        <w:jc w:val="both"/>
        <w:textDirection w:val="btLr"/>
        <w:textAlignment w:val="baseline"/>
        <w:outlineLvl w:val="0"/>
        <w:rPr>
          <w:rFonts w:ascii="Source Sans Pro" w:hAnsi="Source Sans Pro"/>
          <w:color w:val="000000"/>
          <w:sz w:val="22"/>
          <w:szCs w:val="22"/>
        </w:rPr>
      </w:pPr>
      <w:r w:rsidRPr="009D4016">
        <w:rPr>
          <w:rFonts w:ascii="Source Sans Pro" w:eastAsia="Calibri" w:hAnsi="Source Sans Pro" w:cs="Calibri"/>
          <w:color w:val="000000"/>
          <w:sz w:val="22"/>
          <w:szCs w:val="22"/>
        </w:rPr>
        <w:t>Allegati:</w:t>
      </w:r>
    </w:p>
    <w:p w14:paraId="2519F856" w14:textId="77777777" w:rsidR="009D4016" w:rsidRPr="009D4016" w:rsidRDefault="009D4016" w:rsidP="009D40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5" w:line="240" w:lineRule="auto"/>
        <w:ind w:right="-143" w:hanging="2"/>
        <w:jc w:val="both"/>
        <w:rPr>
          <w:rFonts w:ascii="Source Sans Pro" w:hAnsi="Source Sans Pro"/>
          <w:color w:val="000000"/>
          <w:sz w:val="22"/>
          <w:szCs w:val="22"/>
        </w:rPr>
      </w:pPr>
      <w:r w:rsidRPr="009D4016">
        <w:rPr>
          <w:rFonts w:ascii="Source Sans Pro" w:eastAsia="Calibri" w:hAnsi="Source Sans Pro" w:cs="Calibri"/>
          <w:color w:val="000000"/>
          <w:sz w:val="22"/>
          <w:szCs w:val="22"/>
        </w:rPr>
        <w:t xml:space="preserve">1. </w:t>
      </w:r>
      <w:r w:rsidRPr="009D4016">
        <w:rPr>
          <w:rFonts w:ascii="Source Sans Pro" w:eastAsia="Calibri" w:hAnsi="Source Sans Pro" w:cs="Calibri"/>
          <w:i/>
          <w:color w:val="000000"/>
          <w:sz w:val="22"/>
          <w:szCs w:val="22"/>
        </w:rPr>
        <w:t>curriculum vitae</w:t>
      </w:r>
      <w:r w:rsidRPr="009D4016">
        <w:rPr>
          <w:rFonts w:ascii="Source Sans Pro" w:eastAsia="Calibri" w:hAnsi="Source Sans Pro" w:cs="Calibri"/>
          <w:color w:val="000000"/>
          <w:sz w:val="22"/>
          <w:szCs w:val="22"/>
        </w:rPr>
        <w:t>;</w:t>
      </w:r>
    </w:p>
    <w:p w14:paraId="69148AAA" w14:textId="5418960A" w:rsidR="004A30FA" w:rsidRPr="004A30FA" w:rsidRDefault="009D4016" w:rsidP="004A30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5" w:line="240" w:lineRule="auto"/>
        <w:ind w:right="-143" w:hanging="2"/>
        <w:jc w:val="both"/>
        <w:rPr>
          <w:rFonts w:ascii="Source Sans Pro" w:eastAsia="Calibri" w:hAnsi="Source Sans Pro" w:cs="Calibri"/>
          <w:i/>
          <w:color w:val="000000"/>
          <w:sz w:val="22"/>
          <w:szCs w:val="22"/>
        </w:rPr>
      </w:pPr>
      <w:r w:rsidRPr="009D4016">
        <w:rPr>
          <w:rFonts w:ascii="Source Sans Pro" w:eastAsia="Calibri" w:hAnsi="Source Sans Pro" w:cs="Calibri"/>
          <w:color w:val="000000"/>
          <w:sz w:val="22"/>
          <w:szCs w:val="22"/>
        </w:rPr>
        <w:t>2.</w:t>
      </w:r>
      <w:r w:rsidRPr="009D4016">
        <w:rPr>
          <w:rFonts w:ascii="Source Sans Pro" w:eastAsia="Calibri" w:hAnsi="Source Sans Pro" w:cs="Calibri"/>
          <w:i/>
          <w:color w:val="000000"/>
          <w:sz w:val="22"/>
          <w:szCs w:val="22"/>
        </w:rPr>
        <w:t>copia di un documento di riconoscimento in corso di vali</w:t>
      </w:r>
      <w:r w:rsidR="004A30FA">
        <w:rPr>
          <w:rFonts w:ascii="Source Sans Pro" w:eastAsia="Calibri" w:hAnsi="Source Sans Pro" w:cs="Calibri"/>
          <w:i/>
          <w:color w:val="000000"/>
          <w:sz w:val="22"/>
          <w:szCs w:val="22"/>
        </w:rPr>
        <w:t>dità</w:t>
      </w:r>
    </w:p>
    <w:p w14:paraId="410FAF62" w14:textId="0FD0DD8F" w:rsidR="002527FA" w:rsidRPr="001507CB" w:rsidRDefault="009D4016" w:rsidP="0015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ource Sans Pro" w:hAnsi="Source Sans Pro"/>
          <w:color w:val="000000"/>
          <w:sz w:val="22"/>
          <w:szCs w:val="22"/>
        </w:rPr>
      </w:pPr>
      <w:r w:rsidRPr="009D4016">
        <w:rPr>
          <w:rFonts w:ascii="Source Sans Pro" w:eastAsia="Calibri" w:hAnsi="Source Sans Pro" w:cs="Calibri"/>
          <w:color w:val="000000"/>
          <w:sz w:val="22"/>
          <w:szCs w:val="22"/>
        </w:rPr>
        <w:t>*Apporre la firma digitale oppure eseguire la scansione del modello firmato in modo autografo</w:t>
      </w:r>
    </w:p>
    <w:sectPr w:rsidR="002527FA" w:rsidRPr="001507CB" w:rsidSect="00006621">
      <w:headerReference w:type="default" r:id="rId8"/>
      <w:footerReference w:type="default" r:id="rId9"/>
      <w:pgSz w:w="11906" w:h="16838"/>
      <w:pgMar w:top="1417" w:right="1134" w:bottom="1134" w:left="1134" w:header="340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F8344" w14:textId="77777777" w:rsidR="007809C3" w:rsidRDefault="007809C3" w:rsidP="008D7A9D">
      <w:pPr>
        <w:spacing w:after="0" w:line="240" w:lineRule="auto"/>
      </w:pPr>
      <w:r>
        <w:separator/>
      </w:r>
    </w:p>
  </w:endnote>
  <w:endnote w:type="continuationSeparator" w:id="0">
    <w:p w14:paraId="7FD58293" w14:textId="77777777" w:rsidR="007809C3" w:rsidRDefault="007809C3" w:rsidP="008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hoModular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23"/>
      <w:gridCol w:w="452"/>
      <w:gridCol w:w="2481"/>
      <w:gridCol w:w="501"/>
      <w:gridCol w:w="2481"/>
    </w:tblGrid>
    <w:tr w:rsidR="00AC4DC9" w:rsidRPr="00AC4DC9" w14:paraId="59AEF65A" w14:textId="77777777" w:rsidTr="00AC4DC9">
      <w:trPr>
        <w:trHeight w:hRule="exact" w:val="2835"/>
      </w:trPr>
      <w:tc>
        <w:tcPr>
          <w:tcW w:w="3158" w:type="dxa"/>
          <w:vAlign w:val="bottom"/>
        </w:tcPr>
        <w:p w14:paraId="2E96BC22" w14:textId="3D9A88AC" w:rsidR="00987383" w:rsidRPr="00987383" w:rsidRDefault="00987383" w:rsidP="004D6919">
          <w:pPr>
            <w:pStyle w:val="Pidipagina"/>
            <w:rPr>
              <w:rFonts w:ascii="MachoModular Light" w:hAnsi="MachoModular Light" w:cs="Times New Roman (Corpo CS)"/>
              <w:b/>
              <w:bCs/>
              <w:color w:val="AD2532"/>
              <w:sz w:val="20"/>
            </w:rPr>
          </w:pPr>
        </w:p>
      </w:tc>
      <w:tc>
        <w:tcPr>
          <w:tcW w:w="383" w:type="dxa"/>
          <w:vAlign w:val="bottom"/>
        </w:tcPr>
        <w:p w14:paraId="67BC3366" w14:textId="77777777" w:rsidR="004D6919" w:rsidRPr="00AC4DC9" w:rsidRDefault="004D6919" w:rsidP="004D6919">
          <w:pPr>
            <w:pStyle w:val="Pidipagina"/>
            <w:rPr>
              <w:rFonts w:ascii="MachoModular Light" w:hAnsi="MachoModular Light" w:cs="Times New Roman (Corpo CS)"/>
              <w:color w:val="AD2532"/>
              <w:sz w:val="20"/>
            </w:rPr>
          </w:pPr>
        </w:p>
      </w:tc>
      <w:tc>
        <w:tcPr>
          <w:tcW w:w="2104" w:type="dxa"/>
          <w:vAlign w:val="bottom"/>
        </w:tcPr>
        <w:p w14:paraId="20E69D5C" w14:textId="2ABA0690" w:rsidR="004D6919" w:rsidRPr="00AE5FC2" w:rsidRDefault="004D6919" w:rsidP="00AF4E8F">
          <w:pPr>
            <w:pStyle w:val="Pidipagina"/>
            <w:rPr>
              <w:rFonts w:ascii="Source Sans Pro" w:hAnsi="Source Sans Pro" w:cs="Times New Roman (Corpo CS)"/>
              <w:color w:val="AD2532"/>
              <w:sz w:val="20"/>
            </w:rPr>
          </w:pPr>
        </w:p>
      </w:tc>
      <w:tc>
        <w:tcPr>
          <w:tcW w:w="425" w:type="dxa"/>
          <w:vAlign w:val="bottom"/>
        </w:tcPr>
        <w:p w14:paraId="4A2FA691" w14:textId="77777777" w:rsidR="004D6919" w:rsidRPr="00AC4DC9" w:rsidRDefault="004D6919" w:rsidP="004D6919">
          <w:pPr>
            <w:pStyle w:val="Pidipagina"/>
            <w:rPr>
              <w:rFonts w:ascii="MachoModular Light" w:hAnsi="MachoModular Light" w:cs="Times New Roman (Corpo CS)"/>
              <w:color w:val="AD2532"/>
              <w:sz w:val="20"/>
            </w:rPr>
          </w:pPr>
        </w:p>
      </w:tc>
      <w:tc>
        <w:tcPr>
          <w:tcW w:w="2104" w:type="dxa"/>
          <w:vAlign w:val="bottom"/>
        </w:tcPr>
        <w:p w14:paraId="2C412180" w14:textId="0C336518" w:rsidR="004D6919" w:rsidRPr="00AE5FC2" w:rsidRDefault="004D6919" w:rsidP="00AC4DC9">
          <w:pPr>
            <w:pStyle w:val="Pidipagina"/>
            <w:rPr>
              <w:rFonts w:ascii="Source Sans Pro" w:hAnsi="Source Sans Pro" w:cs="Times New Roman (Corpo CS)"/>
              <w:color w:val="AD2532"/>
              <w:sz w:val="20"/>
            </w:rPr>
          </w:pPr>
        </w:p>
      </w:tc>
    </w:tr>
  </w:tbl>
  <w:p w14:paraId="282DC625" w14:textId="77777777" w:rsidR="00E84997" w:rsidRPr="00AC4DC9" w:rsidRDefault="00E84997">
    <w:pPr>
      <w:pStyle w:val="Pidipagina"/>
      <w:rPr>
        <w:rFonts w:ascii="MachoModular Light" w:hAnsi="MachoModular Light" w:cs="Times New Roman (Corpo CS)"/>
        <w:color w:val="AD253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7458E" w14:textId="77777777" w:rsidR="007809C3" w:rsidRDefault="007809C3" w:rsidP="008D7A9D">
      <w:pPr>
        <w:spacing w:after="0" w:line="240" w:lineRule="auto"/>
      </w:pPr>
      <w:r>
        <w:separator/>
      </w:r>
    </w:p>
  </w:footnote>
  <w:footnote w:type="continuationSeparator" w:id="0">
    <w:p w14:paraId="41908C3E" w14:textId="77777777" w:rsidR="007809C3" w:rsidRDefault="007809C3" w:rsidP="008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D53F" w14:textId="5335A8CA" w:rsidR="008D7A9D" w:rsidRDefault="00191D9D" w:rsidP="00D6431F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873B15" wp14:editId="3E37DEE5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1076400" cy="1440000"/>
          <wp:effectExtent l="0" t="0" r="0" b="8255"/>
          <wp:wrapNone/>
          <wp:docPr id="40395352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352" name="Picture 1" descr="A red circle with a person sitting on a chai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B90E6A2"/>
    <w:name w:val="WW8Num3"/>
    <w:lvl w:ilvl="0">
      <w:start w:val="1"/>
      <w:numFmt w:val="bullet"/>
      <w:lvlText w:val="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4A644F"/>
    <w:multiLevelType w:val="multilevel"/>
    <w:tmpl w:val="114E40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25514"/>
    <w:multiLevelType w:val="multilevel"/>
    <w:tmpl w:val="5A549D36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16C770C"/>
    <w:multiLevelType w:val="multilevel"/>
    <w:tmpl w:val="C7C41D7A"/>
    <w:lvl w:ilvl="0">
      <w:start w:val="1"/>
      <w:numFmt w:val="bullet"/>
      <w:lvlText w:val="□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073CA5"/>
    <w:multiLevelType w:val="multilevel"/>
    <w:tmpl w:val="9844EAD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D615D5"/>
    <w:multiLevelType w:val="multilevel"/>
    <w:tmpl w:val="772E882E"/>
    <w:lvl w:ilvl="0">
      <w:start w:val="1"/>
      <w:numFmt w:val="decimal"/>
      <w:pStyle w:val="Titolo1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40425DB4"/>
    <w:multiLevelType w:val="hybridMultilevel"/>
    <w:tmpl w:val="D3446F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C464B"/>
    <w:multiLevelType w:val="multilevel"/>
    <w:tmpl w:val="B700E81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146987"/>
    <w:multiLevelType w:val="multilevel"/>
    <w:tmpl w:val="3FFE6938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7054910"/>
    <w:multiLevelType w:val="hybridMultilevel"/>
    <w:tmpl w:val="35F41E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7560C"/>
    <w:multiLevelType w:val="multilevel"/>
    <w:tmpl w:val="BF14D2F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9D"/>
    <w:rsid w:val="00005083"/>
    <w:rsid w:val="00006621"/>
    <w:rsid w:val="0008754C"/>
    <w:rsid w:val="0009127F"/>
    <w:rsid w:val="000A4F07"/>
    <w:rsid w:val="000C3FA0"/>
    <w:rsid w:val="000D6A49"/>
    <w:rsid w:val="001507CB"/>
    <w:rsid w:val="00191D9D"/>
    <w:rsid w:val="001C6F23"/>
    <w:rsid w:val="00220FE8"/>
    <w:rsid w:val="002527FA"/>
    <w:rsid w:val="00267826"/>
    <w:rsid w:val="002E3ECD"/>
    <w:rsid w:val="00321F45"/>
    <w:rsid w:val="00364886"/>
    <w:rsid w:val="003655D2"/>
    <w:rsid w:val="00426A1C"/>
    <w:rsid w:val="00451DAE"/>
    <w:rsid w:val="004A30FA"/>
    <w:rsid w:val="004D25A8"/>
    <w:rsid w:val="004D6919"/>
    <w:rsid w:val="004D7B15"/>
    <w:rsid w:val="004E5FA9"/>
    <w:rsid w:val="00586A36"/>
    <w:rsid w:val="005B0765"/>
    <w:rsid w:val="005B3526"/>
    <w:rsid w:val="006336A5"/>
    <w:rsid w:val="00634EE4"/>
    <w:rsid w:val="0067476D"/>
    <w:rsid w:val="007117F7"/>
    <w:rsid w:val="007809C3"/>
    <w:rsid w:val="007D54B1"/>
    <w:rsid w:val="007F3A6A"/>
    <w:rsid w:val="00866CCF"/>
    <w:rsid w:val="008969A5"/>
    <w:rsid w:val="008D7A9D"/>
    <w:rsid w:val="008E100E"/>
    <w:rsid w:val="00944DFA"/>
    <w:rsid w:val="0095059F"/>
    <w:rsid w:val="00980898"/>
    <w:rsid w:val="00987383"/>
    <w:rsid w:val="009D4016"/>
    <w:rsid w:val="009D69A5"/>
    <w:rsid w:val="009E4584"/>
    <w:rsid w:val="00A107E4"/>
    <w:rsid w:val="00A46DA8"/>
    <w:rsid w:val="00A5294E"/>
    <w:rsid w:val="00AC4DC9"/>
    <w:rsid w:val="00AE5FC2"/>
    <w:rsid w:val="00AF4E8F"/>
    <w:rsid w:val="00B00322"/>
    <w:rsid w:val="00B52B84"/>
    <w:rsid w:val="00B8165A"/>
    <w:rsid w:val="00BA5DFB"/>
    <w:rsid w:val="00C311A8"/>
    <w:rsid w:val="00C714A3"/>
    <w:rsid w:val="00CA0370"/>
    <w:rsid w:val="00CF5A26"/>
    <w:rsid w:val="00D10520"/>
    <w:rsid w:val="00D6431F"/>
    <w:rsid w:val="00DB0D5C"/>
    <w:rsid w:val="00E101B8"/>
    <w:rsid w:val="00E1684C"/>
    <w:rsid w:val="00E16ACB"/>
    <w:rsid w:val="00E62DBB"/>
    <w:rsid w:val="00E84997"/>
    <w:rsid w:val="00EF4C12"/>
    <w:rsid w:val="00F07ACB"/>
    <w:rsid w:val="00F77D7F"/>
    <w:rsid w:val="00FA52DD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325DE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2B84"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Corpotesto"/>
    <w:rsid w:val="009D4016"/>
    <w:pPr>
      <w:numPr>
        <w:numId w:val="1"/>
      </w:numPr>
      <w:spacing w:before="94" w:after="0" w:line="100" w:lineRule="atLeast"/>
      <w:ind w:leftChars="-1" w:left="119" w:hangingChars="1" w:hanging="1"/>
      <w:textDirection w:val="btLr"/>
      <w:textAlignment w:val="baseline"/>
      <w:outlineLvl w:val="0"/>
    </w:pPr>
    <w:rPr>
      <w:rFonts w:ascii="Arial" w:eastAsia="Arial" w:hAnsi="Arial" w:cs="Arial"/>
      <w:b/>
      <w:bCs/>
      <w:kern w:val="1"/>
      <w:position w:val="-1"/>
      <w:sz w:val="18"/>
      <w:szCs w:val="18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D40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4016"/>
  </w:style>
  <w:style w:type="paragraph" w:styleId="NormaleWeb">
    <w:name w:val="Normal (Web)"/>
    <w:basedOn w:val="Normale"/>
    <w:rsid w:val="0009127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contratti@un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_work\AOSI\Progetti\Identit&#224;%20visiva\UNISI_cartaInt_atene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UNISI_cartaInt_ateneo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2025-10-16T06:26:00Z</dcterms:created>
  <dcterms:modified xsi:type="dcterms:W3CDTF">2025-10-27T07:51:00Z</dcterms:modified>
</cp:coreProperties>
</file>